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AEDE7" w14:textId="74BB7133" w:rsidR="008F5CB7" w:rsidRPr="00533034" w:rsidRDefault="008424CC" w:rsidP="00EE14DB">
      <w:pPr>
        <w:jc w:val="center"/>
        <w:rPr>
          <w:rFonts w:ascii="Times New Roman" w:hAnsi="Times New Roman" w:cs="Times New Roman"/>
          <w:b/>
          <w:bCs/>
        </w:rPr>
      </w:pPr>
      <w:r w:rsidRPr="00533034">
        <w:rPr>
          <w:rFonts w:ascii="Times New Roman" w:hAnsi="Times New Roman" w:cs="Times New Roman"/>
          <w:b/>
          <w:bCs/>
        </w:rPr>
        <w:t>AGENDA</w:t>
      </w:r>
    </w:p>
    <w:p w14:paraId="7EE62F1E" w14:textId="014806D3" w:rsidR="00397048" w:rsidRDefault="008424CC" w:rsidP="00EE14DB">
      <w:pPr>
        <w:jc w:val="center"/>
        <w:rPr>
          <w:rFonts w:ascii="Times New Roman" w:hAnsi="Times New Roman" w:cs="Times New Roman"/>
          <w:b/>
          <w:bCs/>
        </w:rPr>
      </w:pPr>
      <w:r w:rsidRPr="00533034">
        <w:rPr>
          <w:rFonts w:ascii="Times New Roman" w:hAnsi="Times New Roman" w:cs="Times New Roman"/>
          <w:b/>
          <w:bCs/>
        </w:rPr>
        <w:t xml:space="preserve">NOTICE OF </w:t>
      </w:r>
      <w:r w:rsidR="00515B5F">
        <w:rPr>
          <w:rFonts w:ascii="Times New Roman" w:hAnsi="Times New Roman" w:cs="Times New Roman"/>
          <w:b/>
          <w:bCs/>
        </w:rPr>
        <w:t>SPECIAL</w:t>
      </w:r>
      <w:r w:rsidR="00224ABB">
        <w:rPr>
          <w:rFonts w:ascii="Times New Roman" w:hAnsi="Times New Roman" w:cs="Times New Roman"/>
          <w:b/>
          <w:bCs/>
        </w:rPr>
        <w:t xml:space="preserve"> </w:t>
      </w:r>
      <w:r w:rsidRPr="00533034">
        <w:rPr>
          <w:rFonts w:ascii="Times New Roman" w:hAnsi="Times New Roman" w:cs="Times New Roman"/>
          <w:b/>
          <w:bCs/>
        </w:rPr>
        <w:t>MEETING</w:t>
      </w:r>
    </w:p>
    <w:p w14:paraId="035E70DC" w14:textId="77777777" w:rsidR="00515B5F" w:rsidRPr="00533034" w:rsidRDefault="00515B5F" w:rsidP="00515B5F">
      <w:pPr>
        <w:jc w:val="center"/>
        <w:rPr>
          <w:rFonts w:ascii="Times New Roman" w:hAnsi="Times New Roman" w:cs="Times New Roman"/>
          <w:b/>
          <w:bCs/>
        </w:rPr>
      </w:pPr>
      <w:r w:rsidRPr="00533034">
        <w:rPr>
          <w:rFonts w:ascii="Times New Roman" w:hAnsi="Times New Roman" w:cs="Times New Roman"/>
          <w:b/>
          <w:bCs/>
        </w:rPr>
        <w:t>OF THE</w:t>
      </w:r>
      <w:r>
        <w:rPr>
          <w:rFonts w:ascii="Times New Roman" w:hAnsi="Times New Roman" w:cs="Times New Roman"/>
          <w:b/>
          <w:bCs/>
        </w:rPr>
        <w:t xml:space="preserve"> </w:t>
      </w:r>
      <w:r w:rsidRPr="00533034">
        <w:rPr>
          <w:rFonts w:ascii="Times New Roman" w:hAnsi="Times New Roman" w:cs="Times New Roman"/>
          <w:b/>
          <w:bCs/>
        </w:rPr>
        <w:t>CITY COUNCIL OF</w:t>
      </w:r>
    </w:p>
    <w:p w14:paraId="591C661C" w14:textId="77777777" w:rsidR="00515B5F" w:rsidRPr="00533034" w:rsidRDefault="00515B5F" w:rsidP="00515B5F">
      <w:pPr>
        <w:jc w:val="center"/>
        <w:rPr>
          <w:rFonts w:ascii="Times New Roman" w:hAnsi="Times New Roman" w:cs="Times New Roman"/>
        </w:rPr>
      </w:pPr>
      <w:r w:rsidRPr="00533034">
        <w:rPr>
          <w:rFonts w:ascii="Times New Roman" w:hAnsi="Times New Roman" w:cs="Times New Roman"/>
          <w:b/>
          <w:bCs/>
        </w:rPr>
        <w:t>CUMBY, TEXAS</w:t>
      </w:r>
    </w:p>
    <w:p w14:paraId="433A732A" w14:textId="126A2C35" w:rsidR="00515B5F" w:rsidRDefault="00515B5F" w:rsidP="00EE14DB">
      <w:pPr>
        <w:jc w:val="center"/>
        <w:rPr>
          <w:rFonts w:ascii="Times New Roman" w:hAnsi="Times New Roman" w:cs="Times New Roman"/>
          <w:b/>
          <w:bCs/>
        </w:rPr>
      </w:pPr>
      <w:r>
        <w:rPr>
          <w:rFonts w:ascii="Times New Roman" w:hAnsi="Times New Roman" w:cs="Times New Roman"/>
          <w:b/>
          <w:bCs/>
        </w:rPr>
        <w:t>TO CANVASS THE VOTE OF</w:t>
      </w:r>
    </w:p>
    <w:p w14:paraId="0E2EA9F3" w14:textId="4AF37489" w:rsidR="00515B5F" w:rsidRDefault="00515B5F" w:rsidP="00EE14DB">
      <w:pPr>
        <w:jc w:val="center"/>
        <w:rPr>
          <w:rFonts w:ascii="Times New Roman" w:hAnsi="Times New Roman" w:cs="Times New Roman"/>
          <w:b/>
          <w:bCs/>
        </w:rPr>
      </w:pPr>
      <w:r>
        <w:rPr>
          <w:rFonts w:ascii="Times New Roman" w:hAnsi="Times New Roman" w:cs="Times New Roman"/>
          <w:b/>
          <w:bCs/>
        </w:rPr>
        <w:t xml:space="preserve">NOVEMBER 8, </w:t>
      </w:r>
      <w:proofErr w:type="gramStart"/>
      <w:r>
        <w:rPr>
          <w:rFonts w:ascii="Times New Roman" w:hAnsi="Times New Roman" w:cs="Times New Roman"/>
          <w:b/>
          <w:bCs/>
        </w:rPr>
        <w:t>2022</w:t>
      </w:r>
      <w:proofErr w:type="gramEnd"/>
      <w:r>
        <w:rPr>
          <w:rFonts w:ascii="Times New Roman" w:hAnsi="Times New Roman" w:cs="Times New Roman"/>
          <w:b/>
          <w:bCs/>
        </w:rPr>
        <w:t xml:space="preserve"> ELECTION</w:t>
      </w:r>
    </w:p>
    <w:p w14:paraId="24BD3327" w14:textId="77777777" w:rsidR="008424CC" w:rsidRPr="002D50A7" w:rsidRDefault="008424CC" w:rsidP="00EE14DB">
      <w:pPr>
        <w:jc w:val="both"/>
        <w:rPr>
          <w:sz w:val="20"/>
          <w:szCs w:val="20"/>
        </w:rPr>
      </w:pPr>
    </w:p>
    <w:p w14:paraId="4747A3A3" w14:textId="50B83F7C" w:rsidR="008424CC" w:rsidRPr="009B4F01" w:rsidRDefault="008424CC" w:rsidP="008424CC">
      <w:pPr>
        <w:jc w:val="both"/>
        <w:rPr>
          <w:rFonts w:ascii="Times New Roman" w:hAnsi="Times New Roman" w:cs="Times New Roman"/>
          <w:b/>
          <w:bCs/>
          <w:sz w:val="22"/>
          <w:szCs w:val="22"/>
          <w:u w:val="single"/>
        </w:rPr>
      </w:pPr>
      <w:r w:rsidRPr="0067371A">
        <w:rPr>
          <w:rFonts w:ascii="Times New Roman" w:hAnsi="Times New Roman" w:cs="Times New Roman"/>
          <w:b/>
          <w:bCs/>
          <w:sz w:val="22"/>
          <w:szCs w:val="22"/>
        </w:rPr>
        <w:t xml:space="preserve">This notice is posted pursuant to the Texas Open Meetings Act.  Notice hereby given that the City Council of the </w:t>
      </w:r>
      <w:r w:rsidR="00D02E68">
        <w:rPr>
          <w:rFonts w:ascii="Times New Roman" w:hAnsi="Times New Roman" w:cs="Times New Roman"/>
          <w:b/>
          <w:bCs/>
          <w:sz w:val="22"/>
          <w:szCs w:val="22"/>
        </w:rPr>
        <w:t>C</w:t>
      </w:r>
      <w:r w:rsidRPr="0067371A">
        <w:rPr>
          <w:rFonts w:ascii="Times New Roman" w:hAnsi="Times New Roman" w:cs="Times New Roman"/>
          <w:b/>
          <w:bCs/>
          <w:sz w:val="22"/>
          <w:szCs w:val="22"/>
        </w:rPr>
        <w:t xml:space="preserve">ity of Cumby, Texas will conduct a </w:t>
      </w:r>
      <w:r w:rsidR="00515B5F">
        <w:rPr>
          <w:rFonts w:ascii="Times New Roman" w:hAnsi="Times New Roman" w:cs="Times New Roman"/>
          <w:b/>
          <w:bCs/>
          <w:sz w:val="22"/>
          <w:szCs w:val="22"/>
        </w:rPr>
        <w:t xml:space="preserve">Special </w:t>
      </w:r>
      <w:r w:rsidRPr="0067371A">
        <w:rPr>
          <w:rFonts w:ascii="Times New Roman" w:hAnsi="Times New Roman" w:cs="Times New Roman"/>
          <w:b/>
          <w:bCs/>
          <w:sz w:val="22"/>
          <w:szCs w:val="22"/>
        </w:rPr>
        <w:t xml:space="preserve">Meeting on </w:t>
      </w:r>
      <w:r w:rsidR="00515B5F" w:rsidRPr="001D42E6">
        <w:rPr>
          <w:rFonts w:ascii="Times New Roman" w:hAnsi="Times New Roman" w:cs="Times New Roman"/>
          <w:b/>
          <w:bCs/>
          <w:sz w:val="22"/>
          <w:szCs w:val="22"/>
          <w:highlight w:val="yellow"/>
          <w:u w:val="single"/>
        </w:rPr>
        <w:t xml:space="preserve">November </w:t>
      </w:r>
      <w:proofErr w:type="gramStart"/>
      <w:r w:rsidR="00515B5F" w:rsidRPr="001D42E6">
        <w:rPr>
          <w:rFonts w:ascii="Times New Roman" w:hAnsi="Times New Roman" w:cs="Times New Roman"/>
          <w:b/>
          <w:bCs/>
          <w:sz w:val="22"/>
          <w:szCs w:val="22"/>
          <w:highlight w:val="yellow"/>
          <w:u w:val="single"/>
        </w:rPr>
        <w:t>1</w:t>
      </w:r>
      <w:r w:rsidR="003C67CF" w:rsidRPr="001D42E6">
        <w:rPr>
          <w:rFonts w:ascii="Times New Roman" w:hAnsi="Times New Roman" w:cs="Times New Roman"/>
          <w:b/>
          <w:bCs/>
          <w:sz w:val="22"/>
          <w:szCs w:val="22"/>
          <w:highlight w:val="yellow"/>
          <w:u w:val="single"/>
        </w:rPr>
        <w:t>5</w:t>
      </w:r>
      <w:r w:rsidR="004657E0" w:rsidRPr="001D42E6">
        <w:rPr>
          <w:rFonts w:ascii="Times New Roman" w:hAnsi="Times New Roman" w:cs="Times New Roman"/>
          <w:b/>
          <w:bCs/>
          <w:sz w:val="22"/>
          <w:szCs w:val="22"/>
          <w:highlight w:val="yellow"/>
          <w:u w:val="single"/>
        </w:rPr>
        <w:t xml:space="preserve">, </w:t>
      </w:r>
      <w:r w:rsidR="00F36E31" w:rsidRPr="001D42E6">
        <w:rPr>
          <w:rFonts w:ascii="Times New Roman" w:hAnsi="Times New Roman" w:cs="Times New Roman"/>
          <w:b/>
          <w:bCs/>
          <w:sz w:val="22"/>
          <w:szCs w:val="22"/>
          <w:highlight w:val="yellow"/>
          <w:u w:val="single"/>
        </w:rPr>
        <w:t xml:space="preserve"> </w:t>
      </w:r>
      <w:r w:rsidR="00E1228C" w:rsidRPr="001D42E6">
        <w:rPr>
          <w:rFonts w:ascii="Times New Roman" w:hAnsi="Times New Roman" w:cs="Times New Roman"/>
          <w:b/>
          <w:bCs/>
          <w:sz w:val="22"/>
          <w:szCs w:val="22"/>
          <w:highlight w:val="yellow"/>
          <w:u w:val="single"/>
        </w:rPr>
        <w:t>2022</w:t>
      </w:r>
      <w:proofErr w:type="gramEnd"/>
      <w:r w:rsidR="00E1228C" w:rsidRPr="0067371A">
        <w:rPr>
          <w:rFonts w:ascii="Times New Roman" w:hAnsi="Times New Roman" w:cs="Times New Roman"/>
          <w:b/>
          <w:bCs/>
          <w:sz w:val="22"/>
          <w:szCs w:val="22"/>
          <w:u w:val="single"/>
        </w:rPr>
        <w:t>,</w:t>
      </w:r>
      <w:r w:rsidR="00401AB3" w:rsidRPr="0067371A">
        <w:rPr>
          <w:rFonts w:ascii="Times New Roman" w:hAnsi="Times New Roman" w:cs="Times New Roman"/>
          <w:b/>
          <w:bCs/>
          <w:sz w:val="22"/>
          <w:szCs w:val="22"/>
          <w:u w:val="single"/>
        </w:rPr>
        <w:t xml:space="preserve"> at</w:t>
      </w:r>
      <w:r w:rsidRPr="0067371A">
        <w:rPr>
          <w:rFonts w:ascii="Times New Roman" w:hAnsi="Times New Roman" w:cs="Times New Roman"/>
          <w:b/>
          <w:bCs/>
          <w:sz w:val="22"/>
          <w:szCs w:val="22"/>
          <w:u w:val="single"/>
        </w:rPr>
        <w:t xml:space="preserve"> 6:30 p.m., at 100 East Main Street, Cumby, Texas, City Council Chambers</w:t>
      </w:r>
      <w:r w:rsidR="00515B5F">
        <w:rPr>
          <w:rFonts w:ascii="Times New Roman" w:hAnsi="Times New Roman" w:cs="Times New Roman"/>
          <w:b/>
          <w:bCs/>
          <w:sz w:val="22"/>
          <w:szCs w:val="22"/>
          <w:u w:val="single"/>
        </w:rPr>
        <w:t xml:space="preserve"> to Canvass the November 8, 2022 Election</w:t>
      </w:r>
      <w:r w:rsidRPr="0067371A">
        <w:rPr>
          <w:rFonts w:ascii="Times New Roman" w:hAnsi="Times New Roman" w:cs="Times New Roman"/>
          <w:b/>
          <w:bCs/>
          <w:sz w:val="22"/>
          <w:szCs w:val="22"/>
          <w:u w:val="single"/>
        </w:rPr>
        <w:t>.</w:t>
      </w:r>
    </w:p>
    <w:p w14:paraId="3516EFD8" w14:textId="083BF582" w:rsidR="00C11926" w:rsidRPr="0067371A" w:rsidRDefault="00C11926" w:rsidP="008424CC">
      <w:pPr>
        <w:jc w:val="both"/>
        <w:rPr>
          <w:sz w:val="22"/>
          <w:szCs w:val="22"/>
        </w:rPr>
      </w:pPr>
    </w:p>
    <w:p w14:paraId="4BFC0996" w14:textId="6FDA10A1" w:rsidR="0089422E" w:rsidRPr="0067371A" w:rsidRDefault="0089422E" w:rsidP="0089422E">
      <w:pPr>
        <w:jc w:val="both"/>
        <w:rPr>
          <w:rFonts w:ascii="Times New Roman" w:hAnsi="Times New Roman" w:cs="Times New Roman"/>
          <w:sz w:val="22"/>
          <w:szCs w:val="22"/>
        </w:rPr>
      </w:pPr>
      <w:r w:rsidRPr="0067371A">
        <w:rPr>
          <w:rFonts w:ascii="Times New Roman" w:hAnsi="Times New Roman" w:cs="Times New Roman"/>
          <w:sz w:val="22"/>
          <w:szCs w:val="22"/>
          <w:u w:val="single"/>
        </w:rPr>
        <w:t>If the public desires to speak during a specific agenda item</w:t>
      </w:r>
      <w:r w:rsidRPr="0067371A">
        <w:rPr>
          <w:rFonts w:ascii="Times New Roman" w:hAnsi="Times New Roman" w:cs="Times New Roman"/>
          <w:sz w:val="22"/>
          <w:szCs w:val="22"/>
        </w:rPr>
        <w:t xml:space="preserve">, they </w:t>
      </w:r>
      <w:r w:rsidRPr="00317838">
        <w:rPr>
          <w:rFonts w:ascii="Times New Roman" w:hAnsi="Times New Roman" w:cs="Times New Roman"/>
          <w:sz w:val="22"/>
          <w:szCs w:val="22"/>
        </w:rPr>
        <w:t>must</w:t>
      </w:r>
      <w:r w:rsidRPr="00FA56BC">
        <w:rPr>
          <w:rFonts w:ascii="Times New Roman" w:hAnsi="Times New Roman" w:cs="Times New Roman"/>
          <w:sz w:val="22"/>
          <w:szCs w:val="22"/>
        </w:rPr>
        <w:t xml:space="preserve"> </w:t>
      </w:r>
      <w:r w:rsidRPr="0067371A">
        <w:rPr>
          <w:rFonts w:ascii="Times New Roman" w:hAnsi="Times New Roman" w:cs="Times New Roman"/>
          <w:sz w:val="22"/>
          <w:szCs w:val="22"/>
        </w:rPr>
        <w:t xml:space="preserve">email </w:t>
      </w:r>
      <w:hyperlink r:id="rId10" w:history="1">
        <w:r w:rsidRPr="0067371A">
          <w:rPr>
            <w:rStyle w:val="Hyperlink"/>
            <w:rFonts w:ascii="Times New Roman" w:hAnsi="Times New Roman" w:cs="Times New Roman"/>
            <w:sz w:val="22"/>
            <w:szCs w:val="22"/>
          </w:rPr>
          <w:t>secretary@cityofcumby.com</w:t>
        </w:r>
      </w:hyperlink>
      <w:r w:rsidRPr="0067371A">
        <w:rPr>
          <w:rStyle w:val="Hyperlink"/>
          <w:rFonts w:ascii="Times New Roman" w:hAnsi="Times New Roman" w:cs="Times New Roman"/>
          <w:sz w:val="22"/>
          <w:szCs w:val="22"/>
        </w:rPr>
        <w:t xml:space="preserve"> </w:t>
      </w:r>
      <w:r w:rsidRPr="0067371A">
        <w:rPr>
          <w:rFonts w:ascii="Times New Roman" w:hAnsi="Times New Roman" w:cs="Times New Roman"/>
          <w:sz w:val="22"/>
          <w:szCs w:val="22"/>
        </w:rPr>
        <w:t>by 4:00 pm on the day of the meeting. The email must contain the person’s name, address, phone number, and the agenda item(s) for which comments will be made. You may also communicate and send your comments to the City Councilmembers directly by emailing</w:t>
      </w:r>
      <w:r w:rsidR="007B605E" w:rsidRPr="0067371A">
        <w:rPr>
          <w:rFonts w:ascii="Times New Roman" w:hAnsi="Times New Roman" w:cs="Times New Roman"/>
          <w:sz w:val="22"/>
          <w:szCs w:val="22"/>
        </w:rPr>
        <w:t xml:space="preserve">; </w:t>
      </w:r>
      <w:hyperlink r:id="rId11" w:history="1">
        <w:r w:rsidR="00C5706C" w:rsidRPr="00D626A8">
          <w:rPr>
            <w:rStyle w:val="Hyperlink"/>
            <w:rFonts w:ascii="Times New Roman" w:hAnsi="Times New Roman" w:cs="Times New Roman"/>
            <w:sz w:val="22"/>
            <w:szCs w:val="22"/>
          </w:rPr>
          <w:t>alderman1@cityofcumby.com</w:t>
        </w:r>
      </w:hyperlink>
      <w:r w:rsidR="00C5706C">
        <w:rPr>
          <w:rFonts w:ascii="Times New Roman" w:hAnsi="Times New Roman" w:cs="Times New Roman"/>
          <w:sz w:val="22"/>
          <w:szCs w:val="22"/>
        </w:rPr>
        <w:t xml:space="preserve">, </w:t>
      </w:r>
      <w:hyperlink r:id="rId12" w:history="1">
        <w:r w:rsidR="007B605E" w:rsidRPr="0067371A">
          <w:rPr>
            <w:rStyle w:val="Hyperlink"/>
            <w:rFonts w:ascii="Times New Roman" w:hAnsi="Times New Roman" w:cs="Times New Roman"/>
            <w:sz w:val="22"/>
            <w:szCs w:val="22"/>
          </w:rPr>
          <w:t>alderman2@cityofcumby.com</w:t>
        </w:r>
      </w:hyperlink>
      <w:r w:rsidR="007B605E" w:rsidRPr="0067371A">
        <w:rPr>
          <w:rFonts w:ascii="Times New Roman" w:hAnsi="Times New Roman" w:cs="Times New Roman"/>
          <w:sz w:val="22"/>
          <w:szCs w:val="22"/>
        </w:rPr>
        <w:t>;</w:t>
      </w:r>
      <w:r w:rsidR="00D57E99">
        <w:rPr>
          <w:rFonts w:ascii="Times New Roman" w:hAnsi="Times New Roman" w:cs="Times New Roman"/>
          <w:sz w:val="22"/>
          <w:szCs w:val="22"/>
        </w:rPr>
        <w:t xml:space="preserve"> </w:t>
      </w:r>
      <w:hyperlink r:id="rId13" w:history="1">
        <w:r w:rsidR="00D57E99" w:rsidRPr="007A3D73">
          <w:rPr>
            <w:rStyle w:val="Hyperlink"/>
            <w:rFonts w:ascii="Times New Roman" w:hAnsi="Times New Roman" w:cs="Times New Roman"/>
            <w:sz w:val="22"/>
            <w:szCs w:val="22"/>
          </w:rPr>
          <w:t>alderman4@cityofcumby.com</w:t>
        </w:r>
      </w:hyperlink>
      <w:r w:rsidR="00D57E99">
        <w:rPr>
          <w:rFonts w:ascii="Times New Roman" w:hAnsi="Times New Roman" w:cs="Times New Roman"/>
          <w:sz w:val="22"/>
          <w:szCs w:val="22"/>
        </w:rPr>
        <w:t xml:space="preserve"> and </w:t>
      </w:r>
      <w:hyperlink r:id="rId14" w:history="1">
        <w:r w:rsidR="00D57E99" w:rsidRPr="007A3D73">
          <w:rPr>
            <w:rStyle w:val="Hyperlink"/>
            <w:rFonts w:ascii="Times New Roman" w:hAnsi="Times New Roman" w:cs="Times New Roman"/>
            <w:sz w:val="22"/>
            <w:szCs w:val="22"/>
          </w:rPr>
          <w:t>alderman5@cityofcumby.com</w:t>
        </w:r>
      </w:hyperlink>
      <w:r w:rsidR="00D57E99">
        <w:rPr>
          <w:rFonts w:ascii="Times New Roman" w:hAnsi="Times New Roman" w:cs="Times New Roman"/>
          <w:sz w:val="22"/>
          <w:szCs w:val="22"/>
        </w:rPr>
        <w:t xml:space="preserve"> </w:t>
      </w:r>
    </w:p>
    <w:p w14:paraId="1F088A59" w14:textId="7BF872A0" w:rsidR="00C11926" w:rsidRPr="0067371A" w:rsidRDefault="00C11926" w:rsidP="001C5585">
      <w:pPr>
        <w:rPr>
          <w:rFonts w:asciiTheme="minorHAnsi" w:hAnsiTheme="minorHAnsi" w:cstheme="minorHAnsi"/>
          <w:sz w:val="22"/>
          <w:szCs w:val="22"/>
        </w:rPr>
      </w:pPr>
    </w:p>
    <w:p w14:paraId="25B03D6B" w14:textId="651F1CCB" w:rsidR="00C11926" w:rsidRPr="0067371A" w:rsidRDefault="00C11926" w:rsidP="008424CC">
      <w:pPr>
        <w:jc w:val="both"/>
        <w:rPr>
          <w:rFonts w:ascii="Times New Roman" w:hAnsi="Times New Roman" w:cs="Times New Roman"/>
          <w:sz w:val="22"/>
          <w:szCs w:val="22"/>
        </w:rPr>
      </w:pPr>
      <w:r w:rsidRPr="0067371A">
        <w:rPr>
          <w:rFonts w:ascii="Times New Roman" w:hAnsi="Times New Roman" w:cs="Times New Roman"/>
          <w:sz w:val="22"/>
          <w:szCs w:val="22"/>
        </w:rPr>
        <w:t>The meeting agenda are posted</w:t>
      </w:r>
      <w:r w:rsidR="00000DDE">
        <w:rPr>
          <w:rFonts w:ascii="Times New Roman" w:hAnsi="Times New Roman" w:cs="Times New Roman"/>
          <w:sz w:val="22"/>
          <w:szCs w:val="22"/>
        </w:rPr>
        <w:t xml:space="preserve"> online at </w:t>
      </w:r>
      <w:hyperlink r:id="rId15" w:history="1">
        <w:r w:rsidR="00000DDE" w:rsidRPr="006105D0">
          <w:rPr>
            <w:rStyle w:val="Hyperlink"/>
            <w:rFonts w:ascii="Times New Roman" w:hAnsi="Times New Roman" w:cs="Times New Roman"/>
            <w:sz w:val="22"/>
            <w:szCs w:val="22"/>
          </w:rPr>
          <w:t>www.cumbytx.com</w:t>
        </w:r>
      </w:hyperlink>
      <w:r w:rsidR="00000DDE">
        <w:rPr>
          <w:rFonts w:ascii="Times New Roman" w:hAnsi="Times New Roman" w:cs="Times New Roman"/>
          <w:sz w:val="22"/>
          <w:szCs w:val="22"/>
        </w:rPr>
        <w:t xml:space="preserve"> website.</w:t>
      </w:r>
    </w:p>
    <w:p w14:paraId="7530F77A" w14:textId="14E9755B" w:rsidR="004637BF" w:rsidRDefault="004637BF">
      <w:pPr>
        <w:rPr>
          <w:rFonts w:asciiTheme="minorHAnsi" w:hAnsiTheme="minorHAnsi" w:cstheme="minorHAnsi"/>
          <w:sz w:val="20"/>
          <w:szCs w:val="20"/>
        </w:rPr>
      </w:pPr>
    </w:p>
    <w:p w14:paraId="7292F9B4" w14:textId="204E6702" w:rsidR="002D50A7" w:rsidRPr="007B605E" w:rsidRDefault="002D50A7" w:rsidP="002D50A7">
      <w:pPr>
        <w:pStyle w:val="ListParagraph"/>
        <w:numPr>
          <w:ilvl w:val="0"/>
          <w:numId w:val="1"/>
        </w:numPr>
        <w:jc w:val="both"/>
        <w:rPr>
          <w:rFonts w:ascii="Times New Roman" w:hAnsi="Times New Roman" w:cs="Times New Roman"/>
          <w:b/>
          <w:bCs/>
          <w:sz w:val="22"/>
          <w:szCs w:val="22"/>
        </w:rPr>
      </w:pPr>
      <w:r w:rsidRPr="007B605E">
        <w:rPr>
          <w:rFonts w:ascii="Times New Roman" w:hAnsi="Times New Roman" w:cs="Times New Roman"/>
          <w:b/>
          <w:bCs/>
          <w:sz w:val="22"/>
          <w:szCs w:val="22"/>
        </w:rPr>
        <w:t>CALL MEETING TO ORDER</w:t>
      </w:r>
    </w:p>
    <w:p w14:paraId="0B826E4C" w14:textId="77777777" w:rsidR="002D50A7" w:rsidRPr="007B605E" w:rsidRDefault="002D50A7" w:rsidP="007B605E">
      <w:pPr>
        <w:rPr>
          <w:rFonts w:asciiTheme="minorHAnsi" w:hAnsiTheme="minorHAnsi" w:cstheme="minorHAnsi"/>
          <w:sz w:val="20"/>
          <w:szCs w:val="20"/>
        </w:rPr>
      </w:pPr>
    </w:p>
    <w:p w14:paraId="25CE0F7C" w14:textId="77A94191" w:rsidR="002D50A7" w:rsidRDefault="002D50A7" w:rsidP="002D50A7">
      <w:pPr>
        <w:pStyle w:val="ListParagraph"/>
        <w:numPr>
          <w:ilvl w:val="0"/>
          <w:numId w:val="1"/>
        </w:numPr>
        <w:jc w:val="both"/>
        <w:rPr>
          <w:rFonts w:ascii="Times New Roman" w:hAnsi="Times New Roman" w:cs="Times New Roman"/>
          <w:b/>
          <w:bCs/>
          <w:sz w:val="22"/>
          <w:szCs w:val="22"/>
        </w:rPr>
      </w:pPr>
      <w:r w:rsidRPr="007B605E">
        <w:rPr>
          <w:rFonts w:ascii="Times New Roman" w:hAnsi="Times New Roman" w:cs="Times New Roman"/>
          <w:b/>
          <w:bCs/>
          <w:sz w:val="22"/>
          <w:szCs w:val="22"/>
        </w:rPr>
        <w:t>PLEDGE OF ALLEGIANCE AND INVOCATION</w:t>
      </w:r>
    </w:p>
    <w:p w14:paraId="549341EC" w14:textId="77777777" w:rsidR="00A73D23" w:rsidRPr="001C5585" w:rsidRDefault="00A73D23" w:rsidP="001C5585">
      <w:pPr>
        <w:rPr>
          <w:rFonts w:asciiTheme="minorHAnsi" w:hAnsiTheme="minorHAnsi" w:cstheme="minorHAnsi"/>
          <w:sz w:val="20"/>
          <w:szCs w:val="20"/>
        </w:rPr>
      </w:pPr>
    </w:p>
    <w:p w14:paraId="497DBD4B" w14:textId="25EC5F39" w:rsidR="007258DE" w:rsidRPr="0028232D" w:rsidRDefault="001C5585" w:rsidP="0028232D">
      <w:pPr>
        <w:pStyle w:val="ListParagraph"/>
        <w:numPr>
          <w:ilvl w:val="0"/>
          <w:numId w:val="1"/>
        </w:numPr>
        <w:jc w:val="both"/>
      </w:pPr>
      <w:r>
        <w:rPr>
          <w:rFonts w:ascii="Times New Roman" w:hAnsi="Times New Roman" w:cs="Times New Roman"/>
          <w:b/>
          <w:bCs/>
          <w:sz w:val="22"/>
          <w:szCs w:val="22"/>
        </w:rPr>
        <w:t>ROLL CALL &amp; QUORUM REPORT</w:t>
      </w:r>
    </w:p>
    <w:p w14:paraId="2D55C597" w14:textId="77777777" w:rsidR="00547756" w:rsidRPr="007B605E" w:rsidRDefault="00547756" w:rsidP="007B605E">
      <w:pPr>
        <w:rPr>
          <w:rFonts w:asciiTheme="minorHAnsi" w:hAnsiTheme="minorHAnsi" w:cstheme="minorHAnsi"/>
          <w:sz w:val="20"/>
          <w:szCs w:val="20"/>
        </w:rPr>
      </w:pPr>
    </w:p>
    <w:p w14:paraId="1E7D4DA7" w14:textId="20FE3F7A" w:rsidR="002D50A7" w:rsidRPr="007B605E" w:rsidRDefault="002D50A7" w:rsidP="002D50A7">
      <w:pPr>
        <w:pStyle w:val="ListParagraph"/>
        <w:numPr>
          <w:ilvl w:val="0"/>
          <w:numId w:val="1"/>
        </w:numPr>
        <w:jc w:val="both"/>
        <w:rPr>
          <w:rFonts w:ascii="Times New Roman" w:hAnsi="Times New Roman" w:cs="Times New Roman"/>
          <w:b/>
          <w:bCs/>
          <w:sz w:val="22"/>
          <w:szCs w:val="22"/>
        </w:rPr>
      </w:pPr>
      <w:r w:rsidRPr="007B605E">
        <w:rPr>
          <w:rFonts w:ascii="Times New Roman" w:hAnsi="Times New Roman" w:cs="Times New Roman"/>
          <w:b/>
          <w:bCs/>
          <w:sz w:val="22"/>
          <w:szCs w:val="22"/>
        </w:rPr>
        <w:t>PRESENTATION BY CITIZENS</w:t>
      </w:r>
    </w:p>
    <w:p w14:paraId="4818B398" w14:textId="6542E9B6" w:rsidR="002D50A7" w:rsidRPr="009D3088" w:rsidRDefault="002D50A7" w:rsidP="00472005">
      <w:pPr>
        <w:ind w:left="360"/>
        <w:jc w:val="both"/>
        <w:rPr>
          <w:rFonts w:ascii="Times New Roman" w:hAnsi="Times New Roman" w:cs="Times New Roman"/>
          <w:sz w:val="20"/>
          <w:szCs w:val="20"/>
        </w:rPr>
      </w:pPr>
      <w:r w:rsidRPr="009D3088">
        <w:rPr>
          <w:rFonts w:ascii="Times New Roman" w:hAnsi="Times New Roman" w:cs="Times New Roman"/>
          <w:sz w:val="20"/>
          <w:szCs w:val="20"/>
        </w:rPr>
        <w:t xml:space="preserve">The City Council welcomes “Presentation by Citizens.”  If you wish to speak, you must follow these guidelines.  </w:t>
      </w:r>
      <w:r w:rsidRPr="009D3088">
        <w:rPr>
          <w:rFonts w:ascii="Times New Roman" w:hAnsi="Times New Roman" w:cs="Times New Roman"/>
          <w:b/>
          <w:bCs/>
          <w:sz w:val="20"/>
          <w:szCs w:val="20"/>
        </w:rPr>
        <w:t xml:space="preserve">As a courtesy to your fellow citizens and out of respect to our fellow citizens, we request that if you wish to speak that you follow </w:t>
      </w:r>
      <w:r w:rsidR="00207A93" w:rsidRPr="009D3088">
        <w:rPr>
          <w:rFonts w:ascii="Times New Roman" w:hAnsi="Times New Roman" w:cs="Times New Roman"/>
          <w:b/>
          <w:bCs/>
          <w:sz w:val="20"/>
          <w:szCs w:val="20"/>
        </w:rPr>
        <w:t>guidelines posted at the bottom of this Agenda</w:t>
      </w:r>
      <w:r w:rsidRPr="009D3088">
        <w:rPr>
          <w:rFonts w:ascii="Times New Roman" w:hAnsi="Times New Roman" w:cs="Times New Roman"/>
          <w:b/>
          <w:bCs/>
          <w:sz w:val="20"/>
          <w:szCs w:val="20"/>
        </w:rPr>
        <w:t>.</w:t>
      </w:r>
    </w:p>
    <w:p w14:paraId="69329F2E" w14:textId="77777777" w:rsidR="00547756" w:rsidRPr="007B605E" w:rsidRDefault="00547756" w:rsidP="007B605E">
      <w:pPr>
        <w:rPr>
          <w:rFonts w:asciiTheme="minorHAnsi" w:hAnsiTheme="minorHAnsi" w:cstheme="minorHAnsi"/>
          <w:sz w:val="20"/>
          <w:szCs w:val="20"/>
        </w:rPr>
      </w:pPr>
    </w:p>
    <w:p w14:paraId="6AD37B97" w14:textId="12CEB351" w:rsidR="00DA7566" w:rsidRPr="007B605E" w:rsidRDefault="00DA7566" w:rsidP="002E3960">
      <w:pPr>
        <w:pStyle w:val="ListParagraph"/>
        <w:numPr>
          <w:ilvl w:val="0"/>
          <w:numId w:val="1"/>
        </w:numPr>
        <w:jc w:val="both"/>
        <w:rPr>
          <w:rFonts w:ascii="Times New Roman" w:hAnsi="Times New Roman" w:cs="Times New Roman"/>
          <w:sz w:val="22"/>
          <w:szCs w:val="22"/>
        </w:rPr>
      </w:pPr>
      <w:r w:rsidRPr="007B605E">
        <w:rPr>
          <w:rFonts w:ascii="Times New Roman" w:hAnsi="Times New Roman" w:cs="Times New Roman"/>
          <w:b/>
          <w:bCs/>
          <w:sz w:val="22"/>
          <w:szCs w:val="22"/>
        </w:rPr>
        <w:t>CITY COUNCIL COMMENTS</w:t>
      </w:r>
    </w:p>
    <w:p w14:paraId="09037729" w14:textId="0347F5AD" w:rsidR="00452372" w:rsidRPr="0028232D" w:rsidRDefault="00DA7566" w:rsidP="0028232D">
      <w:pPr>
        <w:ind w:left="360"/>
        <w:jc w:val="both"/>
      </w:pPr>
      <w:r w:rsidRPr="009D3088">
        <w:rPr>
          <w:rFonts w:ascii="Times New Roman" w:hAnsi="Times New Roman" w:cs="Times New Roman"/>
          <w:sz w:val="20"/>
          <w:szCs w:val="20"/>
        </w:rPr>
        <w:t xml:space="preserve">Pursuant to TEX. GOV’T CODE 551.0415, the </w:t>
      </w:r>
      <w:r w:rsidR="00EF419F" w:rsidRPr="009D3088">
        <w:rPr>
          <w:rFonts w:ascii="Times New Roman" w:hAnsi="Times New Roman" w:cs="Times New Roman"/>
          <w:sz w:val="20"/>
          <w:szCs w:val="20"/>
        </w:rPr>
        <w:t>Mayor</w:t>
      </w:r>
      <w:r w:rsidR="00EF419F">
        <w:rPr>
          <w:rFonts w:ascii="Times New Roman" w:hAnsi="Times New Roman" w:cs="Times New Roman"/>
          <w:sz w:val="20"/>
          <w:szCs w:val="20"/>
        </w:rPr>
        <w:t>, a</w:t>
      </w:r>
      <w:r w:rsidRPr="009D3088">
        <w:rPr>
          <w:rFonts w:ascii="Times New Roman" w:hAnsi="Times New Roman" w:cs="Times New Roman"/>
          <w:sz w:val="20"/>
          <w:szCs w:val="20"/>
        </w:rPr>
        <w:t xml:space="preserve"> City Council </w:t>
      </w:r>
      <w:proofErr w:type="gramStart"/>
      <w:r w:rsidRPr="009D3088">
        <w:rPr>
          <w:rFonts w:ascii="Times New Roman" w:hAnsi="Times New Roman" w:cs="Times New Roman"/>
          <w:sz w:val="20"/>
          <w:szCs w:val="20"/>
        </w:rPr>
        <w:t>member</w:t>
      </w:r>
      <w:proofErr w:type="gramEnd"/>
      <w:r w:rsidR="001928C2">
        <w:rPr>
          <w:rFonts w:ascii="Times New Roman" w:hAnsi="Times New Roman" w:cs="Times New Roman"/>
          <w:sz w:val="20"/>
          <w:szCs w:val="20"/>
        </w:rPr>
        <w:t xml:space="preserve"> and Staff</w:t>
      </w:r>
      <w:r w:rsidRPr="009D3088">
        <w:rPr>
          <w:rFonts w:ascii="Times New Roman" w:hAnsi="Times New Roman" w:cs="Times New Roman"/>
          <w:sz w:val="20"/>
          <w:szCs w:val="20"/>
        </w:rPr>
        <w:t xml:space="preserve"> may </w:t>
      </w:r>
      <w:r w:rsidR="001928C2">
        <w:rPr>
          <w:rFonts w:ascii="Times New Roman" w:hAnsi="Times New Roman" w:cs="Times New Roman"/>
          <w:sz w:val="20"/>
          <w:szCs w:val="20"/>
        </w:rPr>
        <w:t xml:space="preserve">report on the following items of </w:t>
      </w:r>
      <w:r w:rsidRPr="009D3088">
        <w:rPr>
          <w:rFonts w:ascii="Times New Roman" w:hAnsi="Times New Roman" w:cs="Times New Roman"/>
          <w:sz w:val="20"/>
          <w:szCs w:val="20"/>
        </w:rPr>
        <w:t>community interest</w:t>
      </w:r>
      <w:r w:rsidR="001928C2">
        <w:rPr>
          <w:rFonts w:ascii="Times New Roman" w:hAnsi="Times New Roman" w:cs="Times New Roman"/>
          <w:sz w:val="20"/>
          <w:szCs w:val="20"/>
        </w:rPr>
        <w:t xml:space="preserve">:(1) expression of thanks, </w:t>
      </w:r>
      <w:r w:rsidR="00631060">
        <w:rPr>
          <w:rFonts w:ascii="Times New Roman" w:hAnsi="Times New Roman" w:cs="Times New Roman"/>
          <w:sz w:val="20"/>
          <w:szCs w:val="20"/>
        </w:rPr>
        <w:t xml:space="preserve">congratulations or condolences (2) information about holiday schedules (3) recognition of individuals (4) reminders about </w:t>
      </w:r>
      <w:r w:rsidR="00EF419F">
        <w:rPr>
          <w:rFonts w:ascii="Times New Roman" w:hAnsi="Times New Roman" w:cs="Times New Roman"/>
          <w:sz w:val="20"/>
          <w:szCs w:val="20"/>
        </w:rPr>
        <w:t>upcoming</w:t>
      </w:r>
      <w:r w:rsidR="00631060">
        <w:rPr>
          <w:rFonts w:ascii="Times New Roman" w:hAnsi="Times New Roman" w:cs="Times New Roman"/>
          <w:sz w:val="20"/>
          <w:szCs w:val="20"/>
        </w:rPr>
        <w:t xml:space="preserve"> events organized or sponsored by the City Council (5) Information about community events and (6) announcements involving imminent threat to public health and safety.   Additionally, pursuant to TEX. GOV</w:t>
      </w:r>
      <w:r w:rsidR="00952DDC">
        <w:rPr>
          <w:rFonts w:ascii="Times New Roman" w:hAnsi="Times New Roman" w:cs="Times New Roman"/>
          <w:sz w:val="20"/>
          <w:szCs w:val="20"/>
        </w:rPr>
        <w:t>’T CODE 551.042, the Mayor or Council members may</w:t>
      </w:r>
      <w:r w:rsidRPr="009D3088">
        <w:rPr>
          <w:rFonts w:ascii="Times New Roman" w:hAnsi="Times New Roman" w:cs="Times New Roman"/>
          <w:sz w:val="20"/>
          <w:szCs w:val="20"/>
        </w:rPr>
        <w:t xml:space="preserve"> request that items be placed on future City Council agendas.  </w:t>
      </w:r>
    </w:p>
    <w:p w14:paraId="6BAFA44C" w14:textId="77777777" w:rsidR="00547756" w:rsidRPr="007B605E" w:rsidRDefault="00547756" w:rsidP="007B605E">
      <w:pPr>
        <w:rPr>
          <w:rFonts w:asciiTheme="minorHAnsi" w:hAnsiTheme="minorHAnsi" w:cstheme="minorHAnsi"/>
          <w:sz w:val="20"/>
          <w:szCs w:val="20"/>
        </w:rPr>
      </w:pPr>
    </w:p>
    <w:p w14:paraId="24FFBA3E" w14:textId="756C1F16" w:rsidR="00533034" w:rsidRPr="000D207A" w:rsidRDefault="00E2209E" w:rsidP="00533034">
      <w:pPr>
        <w:pStyle w:val="ListParagraph"/>
        <w:numPr>
          <w:ilvl w:val="0"/>
          <w:numId w:val="1"/>
        </w:numPr>
        <w:jc w:val="both"/>
        <w:rPr>
          <w:rFonts w:ascii="Times New Roman" w:hAnsi="Times New Roman" w:cs="Times New Roman"/>
          <w:b/>
          <w:bCs/>
        </w:rPr>
      </w:pPr>
      <w:r w:rsidRPr="000D207A">
        <w:rPr>
          <w:rFonts w:ascii="Times New Roman" w:hAnsi="Times New Roman" w:cs="Times New Roman"/>
          <w:b/>
          <w:bCs/>
        </w:rPr>
        <w:t>NEW BUSINESS</w:t>
      </w:r>
    </w:p>
    <w:p w14:paraId="74E52F67" w14:textId="76B9C04D" w:rsidR="0043192B" w:rsidRPr="000D207A" w:rsidRDefault="00010BDE" w:rsidP="00571589">
      <w:pPr>
        <w:pStyle w:val="ListParagraph"/>
        <w:numPr>
          <w:ilvl w:val="1"/>
          <w:numId w:val="1"/>
        </w:numPr>
        <w:jc w:val="both"/>
        <w:rPr>
          <w:rFonts w:ascii="Times New Roman" w:hAnsi="Times New Roman" w:cs="Times New Roman"/>
          <w:b/>
          <w:bCs/>
          <w:sz w:val="22"/>
          <w:szCs w:val="22"/>
          <w:u w:val="single"/>
        </w:rPr>
      </w:pPr>
      <w:r w:rsidRPr="000D207A">
        <w:rPr>
          <w:rFonts w:ascii="Times New Roman" w:hAnsi="Times New Roman" w:cs="Times New Roman"/>
          <w:b/>
          <w:bCs/>
          <w:sz w:val="22"/>
          <w:szCs w:val="22"/>
        </w:rPr>
        <w:t>Discussion/Action</w:t>
      </w:r>
      <w:r w:rsidRPr="000D207A">
        <w:rPr>
          <w:rFonts w:ascii="Times New Roman" w:hAnsi="Times New Roman" w:cs="Times New Roman"/>
          <w:sz w:val="22"/>
          <w:szCs w:val="22"/>
        </w:rPr>
        <w:t xml:space="preserve">:  </w:t>
      </w:r>
      <w:r w:rsidR="00571589" w:rsidRPr="000D207A">
        <w:rPr>
          <w:rFonts w:ascii="Times New Roman" w:hAnsi="Times New Roman" w:cs="Times New Roman"/>
          <w:sz w:val="22"/>
          <w:szCs w:val="22"/>
        </w:rPr>
        <w:t>Canvass vote of the November 8, 2022, electio</w:t>
      </w:r>
      <w:r w:rsidR="00DB589F">
        <w:rPr>
          <w:rFonts w:ascii="Times New Roman" w:hAnsi="Times New Roman" w:cs="Times New Roman"/>
          <w:sz w:val="22"/>
          <w:szCs w:val="22"/>
        </w:rPr>
        <w:t>n.  Uncontested candidates for two seats:  Mayor and Alderman Place 2.  No candidate for Alderman Place 1.</w:t>
      </w:r>
    </w:p>
    <w:p w14:paraId="1AFF4471" w14:textId="0A07EEF5" w:rsidR="00571589" w:rsidRPr="000D207A" w:rsidRDefault="009B330D" w:rsidP="00571589">
      <w:pPr>
        <w:pStyle w:val="ListParagraph"/>
        <w:numPr>
          <w:ilvl w:val="1"/>
          <w:numId w:val="1"/>
        </w:numPr>
        <w:jc w:val="both"/>
        <w:rPr>
          <w:rFonts w:ascii="Times New Roman" w:hAnsi="Times New Roman" w:cs="Times New Roman"/>
          <w:b/>
          <w:bCs/>
          <w:sz w:val="22"/>
          <w:szCs w:val="22"/>
        </w:rPr>
      </w:pPr>
      <w:r w:rsidRPr="000D207A">
        <w:rPr>
          <w:rFonts w:ascii="Times New Roman" w:hAnsi="Times New Roman" w:cs="Times New Roman"/>
          <w:b/>
          <w:bCs/>
          <w:sz w:val="22"/>
          <w:szCs w:val="22"/>
        </w:rPr>
        <w:t xml:space="preserve">Discussion/Action:  </w:t>
      </w:r>
      <w:r w:rsidRPr="000D207A">
        <w:rPr>
          <w:rFonts w:ascii="Times New Roman" w:hAnsi="Times New Roman" w:cs="Times New Roman"/>
          <w:sz w:val="22"/>
          <w:szCs w:val="22"/>
        </w:rPr>
        <w:t xml:space="preserve">Swear in and Oath of office:  Alderman </w:t>
      </w:r>
      <w:r w:rsidR="00DB589F">
        <w:rPr>
          <w:rFonts w:ascii="Times New Roman" w:hAnsi="Times New Roman" w:cs="Times New Roman"/>
          <w:sz w:val="22"/>
          <w:szCs w:val="22"/>
        </w:rPr>
        <w:t xml:space="preserve">Place </w:t>
      </w:r>
      <w:r w:rsidRPr="000D207A">
        <w:rPr>
          <w:rFonts w:ascii="Times New Roman" w:hAnsi="Times New Roman" w:cs="Times New Roman"/>
          <w:sz w:val="22"/>
          <w:szCs w:val="22"/>
        </w:rPr>
        <w:t>2 and Mayor</w:t>
      </w:r>
    </w:p>
    <w:p w14:paraId="3926CEBA" w14:textId="74AD150C" w:rsidR="00232873" w:rsidRPr="000D207A" w:rsidRDefault="00232873" w:rsidP="002C549C">
      <w:pPr>
        <w:tabs>
          <w:tab w:val="left" w:pos="9225"/>
        </w:tabs>
        <w:jc w:val="both"/>
        <w:rPr>
          <w:rFonts w:asciiTheme="minorHAnsi" w:hAnsiTheme="minorHAnsi" w:cstheme="minorHAnsi"/>
          <w:sz w:val="22"/>
          <w:szCs w:val="22"/>
        </w:rPr>
      </w:pPr>
    </w:p>
    <w:p w14:paraId="23727216" w14:textId="3071FE43" w:rsidR="00C5074A" w:rsidRPr="00BB0BBA" w:rsidRDefault="00C5074A" w:rsidP="00BB0BBA">
      <w:pPr>
        <w:pStyle w:val="ListParagraph"/>
        <w:numPr>
          <w:ilvl w:val="0"/>
          <w:numId w:val="1"/>
        </w:numPr>
        <w:jc w:val="both"/>
        <w:rPr>
          <w:rFonts w:ascii="Times New Roman" w:hAnsi="Times New Roman" w:cs="Times New Roman"/>
          <w:b/>
          <w:bCs/>
          <w:sz w:val="22"/>
          <w:szCs w:val="22"/>
        </w:rPr>
      </w:pPr>
      <w:r w:rsidRPr="00BB0BBA">
        <w:rPr>
          <w:rFonts w:ascii="Times New Roman" w:hAnsi="Times New Roman" w:cs="Times New Roman"/>
          <w:b/>
          <w:bCs/>
          <w:sz w:val="22"/>
          <w:szCs w:val="22"/>
        </w:rPr>
        <w:t>A</w:t>
      </w:r>
      <w:r w:rsidR="00A562E4" w:rsidRPr="00BB0BBA">
        <w:rPr>
          <w:rFonts w:ascii="Times New Roman" w:hAnsi="Times New Roman" w:cs="Times New Roman"/>
          <w:b/>
          <w:bCs/>
          <w:sz w:val="22"/>
          <w:szCs w:val="22"/>
        </w:rPr>
        <w:t>DJOURNMENT</w:t>
      </w:r>
    </w:p>
    <w:p w14:paraId="72B8968C" w14:textId="77777777" w:rsidR="00F867FD" w:rsidRPr="0028232D" w:rsidRDefault="00F867FD" w:rsidP="0028232D">
      <w:pPr>
        <w:rPr>
          <w:rFonts w:ascii="Times New Roman" w:hAnsi="Times New Roman" w:cs="Times New Roman"/>
          <w:sz w:val="18"/>
          <w:szCs w:val="18"/>
        </w:rPr>
      </w:pPr>
    </w:p>
    <w:p w14:paraId="4475F4B4" w14:textId="77777777" w:rsidR="000D207A" w:rsidRDefault="000D207A">
      <w:pPr>
        <w:rPr>
          <w:rFonts w:ascii="Times New Roman" w:hAnsi="Times New Roman" w:cs="Times New Roman"/>
          <w:b/>
          <w:bCs/>
          <w:sz w:val="18"/>
          <w:szCs w:val="18"/>
        </w:rPr>
      </w:pPr>
      <w:r>
        <w:rPr>
          <w:rFonts w:ascii="Times New Roman" w:hAnsi="Times New Roman" w:cs="Times New Roman"/>
          <w:b/>
          <w:bCs/>
          <w:sz w:val="18"/>
          <w:szCs w:val="18"/>
        </w:rPr>
        <w:br w:type="page"/>
      </w:r>
    </w:p>
    <w:p w14:paraId="7CE8616F" w14:textId="15890448" w:rsidR="00FE5724" w:rsidRPr="00EE14DB" w:rsidRDefault="00FE5724" w:rsidP="00EE14DB">
      <w:pPr>
        <w:jc w:val="both"/>
        <w:rPr>
          <w:sz w:val="18"/>
          <w:szCs w:val="18"/>
        </w:rPr>
      </w:pPr>
      <w:r w:rsidRPr="00EE14DB">
        <w:rPr>
          <w:rFonts w:ascii="Times New Roman" w:hAnsi="Times New Roman" w:cs="Times New Roman"/>
          <w:b/>
          <w:bCs/>
          <w:sz w:val="18"/>
          <w:szCs w:val="18"/>
        </w:rPr>
        <w:lastRenderedPageBreak/>
        <w:t>Executive Sessions Authorized</w:t>
      </w:r>
      <w:r w:rsidR="00605152" w:rsidRPr="00EE14DB">
        <w:rPr>
          <w:rFonts w:ascii="Times New Roman" w:hAnsi="Times New Roman" w:cs="Times New Roman"/>
          <w:sz w:val="18"/>
          <w:szCs w:val="18"/>
        </w:rPr>
        <w:t xml:space="preserve"> </w:t>
      </w:r>
      <w:r w:rsidR="00EF419F" w:rsidRPr="00EE14DB">
        <w:rPr>
          <w:rFonts w:ascii="Times New Roman" w:hAnsi="Times New Roman" w:cs="Times New Roman"/>
          <w:sz w:val="18"/>
          <w:szCs w:val="18"/>
        </w:rPr>
        <w:t>– The C</w:t>
      </w:r>
      <w:r w:rsidRPr="00EE14DB">
        <w:rPr>
          <w:rFonts w:ascii="Times New Roman" w:hAnsi="Times New Roman" w:cs="Times New Roman"/>
          <w:sz w:val="18"/>
          <w:szCs w:val="18"/>
        </w:rPr>
        <w:t xml:space="preserve">ity Council for the City of Cumby </w:t>
      </w:r>
      <w:r w:rsidR="00605152" w:rsidRPr="00EE14DB">
        <w:rPr>
          <w:rFonts w:ascii="Times New Roman" w:hAnsi="Times New Roman" w:cs="Times New Roman"/>
          <w:sz w:val="18"/>
          <w:szCs w:val="18"/>
        </w:rPr>
        <w:t>reserves</w:t>
      </w:r>
      <w:r w:rsidRPr="00EE14DB">
        <w:rPr>
          <w:rFonts w:ascii="Times New Roman" w:hAnsi="Times New Roman" w:cs="Times New Roman"/>
          <w:sz w:val="18"/>
          <w:szCs w:val="18"/>
        </w:rPr>
        <w:t xml:space="preserve"> right to adjourn into executive session at any time during the course of this meeting to discuss any matter authorized by Texas Government Code Sections 551.071 (Consultation with Attorney); 551.072 (Deliberations related to Real Property); 551.073 (Deliberations related to prospective gifts or donations); Section 551.074 (Personnel Matter); 551.076 (Deliberations regarding the deployment of security devices or the implementation of security policy); and 551.087 (Deliberations regarding Economic Development negotiations).</w:t>
      </w:r>
    </w:p>
    <w:p w14:paraId="7C6B606A" w14:textId="295A9A5A" w:rsidR="00FE5724" w:rsidRPr="00EE14DB" w:rsidRDefault="00FE5724" w:rsidP="00EE14DB">
      <w:pPr>
        <w:jc w:val="both"/>
        <w:rPr>
          <w:rFonts w:ascii="Times New Roman" w:hAnsi="Times New Roman" w:cs="Times New Roman"/>
          <w:b/>
          <w:bCs/>
          <w:sz w:val="18"/>
          <w:szCs w:val="18"/>
        </w:rPr>
      </w:pPr>
    </w:p>
    <w:p w14:paraId="243B7911" w14:textId="13E0459D" w:rsidR="00F61B16" w:rsidRDefault="00F61B16">
      <w:pPr>
        <w:rPr>
          <w:rFonts w:ascii="Times New Roman" w:hAnsi="Times New Roman" w:cs="Times New Roman"/>
          <w:b/>
          <w:bCs/>
          <w:sz w:val="18"/>
          <w:szCs w:val="18"/>
        </w:rPr>
      </w:pPr>
    </w:p>
    <w:p w14:paraId="47FA59A6" w14:textId="0E2DAECF" w:rsidR="00FA3A65" w:rsidRPr="00EE14DB" w:rsidRDefault="00FA3A65" w:rsidP="00EE14DB">
      <w:pPr>
        <w:jc w:val="both"/>
        <w:rPr>
          <w:rFonts w:ascii="Times New Roman" w:hAnsi="Times New Roman" w:cs="Times New Roman"/>
          <w:sz w:val="18"/>
          <w:szCs w:val="18"/>
        </w:rPr>
      </w:pPr>
      <w:r w:rsidRPr="00EE14DB">
        <w:rPr>
          <w:rFonts w:ascii="Times New Roman" w:hAnsi="Times New Roman" w:cs="Times New Roman"/>
          <w:b/>
          <w:bCs/>
          <w:sz w:val="18"/>
          <w:szCs w:val="18"/>
        </w:rPr>
        <w:t xml:space="preserve">Attendance by Other Elected or Appointed Officials – NOTICE OF POTENTIAL QUORUM: </w:t>
      </w:r>
      <w:r w:rsidRPr="00EE14DB">
        <w:rPr>
          <w:rFonts w:ascii="Times New Roman" w:hAnsi="Times New Roman" w:cs="Times New Roman"/>
          <w:sz w:val="18"/>
          <w:szCs w:val="18"/>
        </w:rPr>
        <w:t xml:space="preserve"> It is anticipated that members of City Council or other city board, commissions and/or committees may attend the meeting in numbers that may constitute a quorum of the other city boards, commission and/or committees.  Notice is hereby given that the meeting, to the extent required by law, is also notices as a meeting of the other</w:t>
      </w:r>
      <w:r w:rsidR="007E1686" w:rsidRPr="00EE14DB">
        <w:rPr>
          <w:rFonts w:ascii="Times New Roman" w:hAnsi="Times New Roman" w:cs="Times New Roman"/>
          <w:sz w:val="18"/>
          <w:szCs w:val="18"/>
        </w:rPr>
        <w:t xml:space="preserve"> boards, commissions and/or committees of the City, whose members may be in attendance.  The members of the boards, commissions and/or committees may participate in discussions on the same items listed on the agenda, which occur at the meeting, but no action will be taken by such in attendance unless such item and action is specifically provided for on an agenda for that board, </w:t>
      </w:r>
      <w:proofErr w:type="gramStart"/>
      <w:r w:rsidR="007E1686" w:rsidRPr="00EE14DB">
        <w:rPr>
          <w:rFonts w:ascii="Times New Roman" w:hAnsi="Times New Roman" w:cs="Times New Roman"/>
          <w:sz w:val="18"/>
          <w:szCs w:val="18"/>
        </w:rPr>
        <w:t>commission</w:t>
      </w:r>
      <w:proofErr w:type="gramEnd"/>
      <w:r w:rsidR="007E1686" w:rsidRPr="00EE14DB">
        <w:rPr>
          <w:rFonts w:ascii="Times New Roman" w:hAnsi="Times New Roman" w:cs="Times New Roman"/>
          <w:sz w:val="18"/>
          <w:szCs w:val="18"/>
        </w:rPr>
        <w:t xml:space="preserve"> or committee subject to the Texas Open Meetings Act.</w:t>
      </w:r>
    </w:p>
    <w:p w14:paraId="78D010B0" w14:textId="5E49D08C" w:rsidR="00B57AB1" w:rsidRPr="00EE14DB" w:rsidRDefault="00B57AB1" w:rsidP="00EE14DB">
      <w:pPr>
        <w:jc w:val="both"/>
        <w:rPr>
          <w:rFonts w:ascii="Times New Roman" w:hAnsi="Times New Roman" w:cs="Times New Roman"/>
          <w:b/>
          <w:bCs/>
          <w:sz w:val="18"/>
          <w:szCs w:val="18"/>
        </w:rPr>
      </w:pPr>
    </w:p>
    <w:p w14:paraId="0ED7247B" w14:textId="36A6C813" w:rsidR="00791055" w:rsidRPr="00EE14DB" w:rsidRDefault="00D378F6" w:rsidP="00EE14DB">
      <w:pPr>
        <w:rPr>
          <w:rFonts w:ascii="Times New Roman" w:hAnsi="Times New Roman" w:cs="Times New Roman"/>
          <w:b/>
          <w:bCs/>
          <w:sz w:val="18"/>
          <w:szCs w:val="18"/>
        </w:rPr>
      </w:pPr>
      <w:r w:rsidRPr="00EE14DB">
        <w:rPr>
          <w:rFonts w:ascii="Times New Roman" w:hAnsi="Times New Roman" w:cs="Times New Roman"/>
          <w:b/>
          <w:bCs/>
          <w:sz w:val="18"/>
          <w:szCs w:val="18"/>
        </w:rPr>
        <w:t>Presentation by Citizens Guidelines:</w:t>
      </w:r>
    </w:p>
    <w:p w14:paraId="1D06E49C" w14:textId="0493D757" w:rsidR="00D378F6" w:rsidRPr="00EE14DB" w:rsidRDefault="00D378F6" w:rsidP="00EE14DB">
      <w:pPr>
        <w:pStyle w:val="ListParagraph"/>
        <w:numPr>
          <w:ilvl w:val="0"/>
          <w:numId w:val="2"/>
        </w:numPr>
        <w:jc w:val="both"/>
        <w:rPr>
          <w:rFonts w:ascii="Times New Roman" w:hAnsi="Times New Roman" w:cs="Times New Roman"/>
          <w:sz w:val="18"/>
          <w:szCs w:val="18"/>
        </w:rPr>
      </w:pPr>
      <w:r w:rsidRPr="00EE14DB">
        <w:rPr>
          <w:rFonts w:ascii="Times New Roman" w:hAnsi="Times New Roman" w:cs="Times New Roman"/>
          <w:sz w:val="18"/>
          <w:szCs w:val="18"/>
        </w:rPr>
        <w:t xml:space="preserve">The </w:t>
      </w:r>
      <w:proofErr w:type="gramStart"/>
      <w:r w:rsidRPr="00EE14DB">
        <w:rPr>
          <w:rFonts w:ascii="Times New Roman" w:hAnsi="Times New Roman" w:cs="Times New Roman"/>
          <w:sz w:val="18"/>
          <w:szCs w:val="18"/>
        </w:rPr>
        <w:t>Mayor</w:t>
      </w:r>
      <w:proofErr w:type="gramEnd"/>
      <w:r w:rsidRPr="00EE14DB">
        <w:rPr>
          <w:rFonts w:ascii="Times New Roman" w:hAnsi="Times New Roman" w:cs="Times New Roman"/>
          <w:sz w:val="18"/>
          <w:szCs w:val="18"/>
        </w:rPr>
        <w:t xml:space="preserve"> will recognize those citizens who have signed up prior to the start of the meeting.</w:t>
      </w:r>
    </w:p>
    <w:p w14:paraId="2C7CEBAC" w14:textId="3DA987CD" w:rsidR="00D378F6" w:rsidRPr="00EE14DB" w:rsidRDefault="00D378F6" w:rsidP="00EE14DB">
      <w:pPr>
        <w:pStyle w:val="ListParagraph"/>
        <w:numPr>
          <w:ilvl w:val="0"/>
          <w:numId w:val="2"/>
        </w:numPr>
        <w:jc w:val="both"/>
        <w:rPr>
          <w:rFonts w:ascii="Times New Roman" w:hAnsi="Times New Roman" w:cs="Times New Roman"/>
          <w:sz w:val="18"/>
          <w:szCs w:val="18"/>
        </w:rPr>
      </w:pPr>
      <w:r w:rsidRPr="00EE14DB">
        <w:rPr>
          <w:rFonts w:ascii="Times New Roman" w:hAnsi="Times New Roman" w:cs="Times New Roman"/>
          <w:sz w:val="18"/>
          <w:szCs w:val="18"/>
        </w:rPr>
        <w:t>Pursuant to Resolution No. 2020-12 Citizens are given three minutes (3:00) to speak during “Presentation by Citizens.”</w:t>
      </w:r>
    </w:p>
    <w:p w14:paraId="4F69E566" w14:textId="3F0284DA" w:rsidR="00D378F6" w:rsidRPr="00EE14DB" w:rsidRDefault="00D378F6" w:rsidP="00EE14DB">
      <w:pPr>
        <w:pStyle w:val="ListParagraph"/>
        <w:numPr>
          <w:ilvl w:val="0"/>
          <w:numId w:val="2"/>
        </w:numPr>
        <w:jc w:val="both"/>
        <w:rPr>
          <w:rFonts w:ascii="Times New Roman" w:hAnsi="Times New Roman" w:cs="Times New Roman"/>
          <w:sz w:val="18"/>
          <w:szCs w:val="18"/>
        </w:rPr>
      </w:pPr>
      <w:r w:rsidRPr="00EE14DB">
        <w:rPr>
          <w:rFonts w:ascii="Times New Roman" w:hAnsi="Times New Roman" w:cs="Times New Roman"/>
          <w:sz w:val="18"/>
          <w:szCs w:val="18"/>
        </w:rPr>
        <w:t>Members of the public may only speak once and cannot pass the individual’s time allotment to someone else.</w:t>
      </w:r>
    </w:p>
    <w:p w14:paraId="2C925193" w14:textId="0E838BC5" w:rsidR="00D378F6" w:rsidRPr="00EE14DB" w:rsidRDefault="00D378F6" w:rsidP="00EE14DB">
      <w:pPr>
        <w:pStyle w:val="ListParagraph"/>
        <w:numPr>
          <w:ilvl w:val="0"/>
          <w:numId w:val="2"/>
        </w:numPr>
        <w:jc w:val="both"/>
        <w:rPr>
          <w:rFonts w:ascii="Times New Roman" w:hAnsi="Times New Roman" w:cs="Times New Roman"/>
          <w:sz w:val="18"/>
          <w:szCs w:val="18"/>
        </w:rPr>
      </w:pPr>
      <w:r w:rsidRPr="00EE14DB">
        <w:rPr>
          <w:rFonts w:ascii="Times New Roman" w:hAnsi="Times New Roman" w:cs="Times New Roman"/>
          <w:sz w:val="18"/>
          <w:szCs w:val="18"/>
        </w:rPr>
        <w:t>Direct your comments to the entire Council, not to an individual member.</w:t>
      </w:r>
    </w:p>
    <w:p w14:paraId="04502DE0" w14:textId="0EEBFB9D" w:rsidR="00D378F6" w:rsidRPr="00EE14DB" w:rsidRDefault="00D378F6" w:rsidP="00EE14DB">
      <w:pPr>
        <w:pStyle w:val="ListParagraph"/>
        <w:numPr>
          <w:ilvl w:val="0"/>
          <w:numId w:val="2"/>
        </w:numPr>
        <w:jc w:val="both"/>
        <w:rPr>
          <w:rFonts w:ascii="Times New Roman" w:hAnsi="Times New Roman" w:cs="Times New Roman"/>
          <w:sz w:val="18"/>
          <w:szCs w:val="18"/>
        </w:rPr>
      </w:pPr>
      <w:r w:rsidRPr="00EE14DB">
        <w:rPr>
          <w:rFonts w:ascii="Times New Roman" w:hAnsi="Times New Roman" w:cs="Times New Roman"/>
          <w:sz w:val="18"/>
          <w:szCs w:val="18"/>
        </w:rPr>
        <w:t>Show the Council members the same respect and courtesy that you expect to be shown to you.</w:t>
      </w:r>
    </w:p>
    <w:p w14:paraId="12FCAA11" w14:textId="6602AC09" w:rsidR="00D378F6" w:rsidRPr="00EE14DB" w:rsidRDefault="00D378F6" w:rsidP="00EE14DB">
      <w:pPr>
        <w:pStyle w:val="ListParagraph"/>
        <w:numPr>
          <w:ilvl w:val="0"/>
          <w:numId w:val="2"/>
        </w:numPr>
        <w:spacing w:before="120"/>
        <w:jc w:val="both"/>
        <w:rPr>
          <w:rFonts w:ascii="Times New Roman" w:hAnsi="Times New Roman" w:cs="Times New Roman"/>
          <w:sz w:val="18"/>
          <w:szCs w:val="18"/>
        </w:rPr>
      </w:pPr>
      <w:r w:rsidRPr="00EE14DB">
        <w:rPr>
          <w:rFonts w:ascii="Times New Roman" w:hAnsi="Times New Roman" w:cs="Times New Roman"/>
          <w:sz w:val="18"/>
          <w:szCs w:val="18"/>
        </w:rPr>
        <w:t xml:space="preserve">The </w:t>
      </w:r>
      <w:proofErr w:type="gramStart"/>
      <w:r w:rsidRPr="00EE14DB">
        <w:rPr>
          <w:rFonts w:ascii="Times New Roman" w:hAnsi="Times New Roman" w:cs="Times New Roman"/>
          <w:sz w:val="18"/>
          <w:szCs w:val="18"/>
        </w:rPr>
        <w:t>Mayor</w:t>
      </w:r>
      <w:proofErr w:type="gramEnd"/>
      <w:r w:rsidRPr="00EE14DB">
        <w:rPr>
          <w:rFonts w:ascii="Times New Roman" w:hAnsi="Times New Roman" w:cs="Times New Roman"/>
          <w:sz w:val="18"/>
          <w:szCs w:val="18"/>
        </w:rPr>
        <w:t xml:space="preserve"> will rule any disruptive behavior, including shouting or derogatory statements or comments, out of order.  Continuation of this type of behavior could result in a request by the </w:t>
      </w:r>
      <w:proofErr w:type="gramStart"/>
      <w:r w:rsidRPr="00EE14DB">
        <w:rPr>
          <w:rFonts w:ascii="Times New Roman" w:hAnsi="Times New Roman" w:cs="Times New Roman"/>
          <w:sz w:val="18"/>
          <w:szCs w:val="18"/>
        </w:rPr>
        <w:t>Mayor</w:t>
      </w:r>
      <w:proofErr w:type="gramEnd"/>
      <w:r w:rsidRPr="00EE14DB">
        <w:rPr>
          <w:rFonts w:ascii="Times New Roman" w:hAnsi="Times New Roman" w:cs="Times New Roman"/>
          <w:sz w:val="18"/>
          <w:szCs w:val="18"/>
        </w:rPr>
        <w:t xml:space="preserve"> that the individual leave the meeting, and if refused, an order of removal.  In compliance with the Texas Open Meetings Act, no member of City Council may deliberate on citizen comments for items not on the agenda.  (Attorney General Opinion – JC 0169)</w:t>
      </w:r>
    </w:p>
    <w:p w14:paraId="0FD0B4C7" w14:textId="0F8ED3C0" w:rsidR="00E70252" w:rsidRPr="0028232D" w:rsidRDefault="00E70252" w:rsidP="0028232D">
      <w:pPr>
        <w:rPr>
          <w:rFonts w:ascii="Times New Roman" w:hAnsi="Times New Roman" w:cs="Times New Roman"/>
          <w:b/>
          <w:bCs/>
          <w:sz w:val="20"/>
          <w:szCs w:val="20"/>
        </w:rPr>
      </w:pPr>
    </w:p>
    <w:p w14:paraId="0C1C28F7" w14:textId="755E379A" w:rsidR="006F7231" w:rsidRPr="0028232D" w:rsidRDefault="006F7231" w:rsidP="0028232D">
      <w:pPr>
        <w:rPr>
          <w:rFonts w:ascii="Times New Roman" w:hAnsi="Times New Roman" w:cs="Times New Roman"/>
          <w:sz w:val="20"/>
          <w:szCs w:val="20"/>
        </w:rPr>
      </w:pPr>
    </w:p>
    <w:p w14:paraId="6A4E16B6" w14:textId="0D9DBA74" w:rsidR="007E1686" w:rsidRPr="00EE14DB" w:rsidRDefault="007E1686" w:rsidP="00EE14DB">
      <w:pPr>
        <w:jc w:val="both"/>
        <w:rPr>
          <w:rFonts w:ascii="Times New Roman" w:hAnsi="Times New Roman" w:cs="Times New Roman"/>
          <w:b/>
          <w:bCs/>
        </w:rPr>
      </w:pPr>
      <w:r w:rsidRPr="00EE14DB">
        <w:rPr>
          <w:rFonts w:ascii="Times New Roman" w:hAnsi="Times New Roman" w:cs="Times New Roman"/>
          <w:b/>
          <w:bCs/>
        </w:rPr>
        <w:t>CERTIFICATE:</w:t>
      </w:r>
    </w:p>
    <w:p w14:paraId="6A3A224F" w14:textId="7706ABBC" w:rsidR="00D03FDF" w:rsidRPr="00EE14DB" w:rsidRDefault="00D03FDF" w:rsidP="005C48D2">
      <w:pPr>
        <w:jc w:val="both"/>
        <w:rPr>
          <w:rFonts w:ascii="Times New Roman" w:hAnsi="Times New Roman" w:cs="Times New Roman"/>
        </w:rPr>
      </w:pPr>
    </w:p>
    <w:p w14:paraId="50CA230D" w14:textId="34F32496" w:rsidR="007E1686" w:rsidRPr="00EE14DB" w:rsidRDefault="007E1686" w:rsidP="00EE14DB">
      <w:pPr>
        <w:ind w:left="360"/>
        <w:jc w:val="both"/>
        <w:rPr>
          <w:rFonts w:ascii="Times New Roman" w:hAnsi="Times New Roman" w:cs="Times New Roman"/>
          <w:sz w:val="22"/>
          <w:szCs w:val="22"/>
        </w:rPr>
      </w:pPr>
      <w:r w:rsidRPr="00EE14DB">
        <w:rPr>
          <w:rFonts w:ascii="Times New Roman" w:hAnsi="Times New Roman" w:cs="Times New Roman"/>
          <w:sz w:val="22"/>
          <w:szCs w:val="22"/>
        </w:rPr>
        <w:t xml:space="preserve">I hereby certify that the above Notice of Meeting was posted on the City Hall bulletin board on the </w:t>
      </w:r>
      <w:r w:rsidR="00BB0BBA">
        <w:rPr>
          <w:rFonts w:ascii="Times New Roman" w:hAnsi="Times New Roman" w:cs="Times New Roman"/>
          <w:sz w:val="22"/>
          <w:szCs w:val="22"/>
          <w:u w:val="single"/>
        </w:rPr>
        <w:t xml:space="preserve">November </w:t>
      </w:r>
      <w:r w:rsidR="003C67CF">
        <w:rPr>
          <w:rFonts w:ascii="Times New Roman" w:hAnsi="Times New Roman" w:cs="Times New Roman"/>
          <w:sz w:val="22"/>
          <w:szCs w:val="22"/>
          <w:u w:val="single"/>
        </w:rPr>
        <w:t>1</w:t>
      </w:r>
      <w:r w:rsidR="00E167F7">
        <w:rPr>
          <w:rFonts w:ascii="Times New Roman" w:hAnsi="Times New Roman" w:cs="Times New Roman"/>
          <w:sz w:val="22"/>
          <w:szCs w:val="22"/>
          <w:u w:val="single"/>
        </w:rPr>
        <w:t>0</w:t>
      </w:r>
      <w:r w:rsidR="00280DA3" w:rsidRPr="004657E0">
        <w:rPr>
          <w:rFonts w:ascii="Times New Roman" w:hAnsi="Times New Roman" w:cs="Times New Roman"/>
          <w:sz w:val="22"/>
          <w:szCs w:val="22"/>
          <w:u w:val="single"/>
        </w:rPr>
        <w:t>,</w:t>
      </w:r>
      <w:r w:rsidR="00280DA3" w:rsidRPr="00EE14DB">
        <w:rPr>
          <w:rFonts w:ascii="Times New Roman" w:hAnsi="Times New Roman" w:cs="Times New Roman"/>
          <w:sz w:val="22"/>
          <w:szCs w:val="22"/>
          <w:u w:val="single"/>
        </w:rPr>
        <w:t xml:space="preserve"> </w:t>
      </w:r>
      <w:r w:rsidR="00C5074A" w:rsidRPr="00EE14DB">
        <w:rPr>
          <w:rFonts w:ascii="Times New Roman" w:hAnsi="Times New Roman" w:cs="Times New Roman"/>
          <w:sz w:val="22"/>
          <w:szCs w:val="22"/>
          <w:u w:val="single"/>
        </w:rPr>
        <w:t>202</w:t>
      </w:r>
      <w:r w:rsidR="0077201F" w:rsidRPr="00EE14DB">
        <w:rPr>
          <w:rFonts w:ascii="Times New Roman" w:hAnsi="Times New Roman" w:cs="Times New Roman"/>
          <w:sz w:val="22"/>
          <w:szCs w:val="22"/>
          <w:u w:val="single"/>
        </w:rPr>
        <w:t>2</w:t>
      </w:r>
      <w:r w:rsidR="00C5074A" w:rsidRPr="00EE14DB">
        <w:rPr>
          <w:rFonts w:ascii="Times New Roman" w:hAnsi="Times New Roman" w:cs="Times New Roman"/>
          <w:sz w:val="22"/>
          <w:szCs w:val="22"/>
        </w:rPr>
        <w:t>,</w:t>
      </w:r>
      <w:r w:rsidRPr="00EE14DB">
        <w:rPr>
          <w:rFonts w:ascii="Times New Roman" w:hAnsi="Times New Roman" w:cs="Times New Roman"/>
          <w:sz w:val="22"/>
          <w:szCs w:val="22"/>
        </w:rPr>
        <w:t xml:space="preserve"> at a place convenient and readily accessible to the general public at all times, and to the city’s website, </w:t>
      </w:r>
      <w:hyperlink r:id="rId16" w:history="1">
        <w:r w:rsidR="00904573" w:rsidRPr="00EE14DB">
          <w:rPr>
            <w:rStyle w:val="Hyperlink"/>
            <w:rFonts w:ascii="Times New Roman" w:hAnsi="Times New Roman" w:cs="Times New Roman"/>
            <w:sz w:val="22"/>
            <w:szCs w:val="22"/>
          </w:rPr>
          <w:t>https://www.cumbytx.com</w:t>
        </w:r>
      </w:hyperlink>
      <w:r w:rsidRPr="00EE14DB">
        <w:rPr>
          <w:rFonts w:ascii="Times New Roman" w:hAnsi="Times New Roman" w:cs="Times New Roman"/>
          <w:sz w:val="22"/>
          <w:szCs w:val="22"/>
        </w:rPr>
        <w:t>, in compliance with Chapter 551, Texas Government Code.</w:t>
      </w:r>
    </w:p>
    <w:p w14:paraId="03527395" w14:textId="01A8985F" w:rsidR="00B22C97" w:rsidRPr="00EE14DB" w:rsidRDefault="00B22C97" w:rsidP="005C48D2">
      <w:pPr>
        <w:jc w:val="both"/>
        <w:rPr>
          <w:rFonts w:ascii="Times New Roman" w:hAnsi="Times New Roman" w:cs="Times New Roman"/>
          <w:sz w:val="20"/>
          <w:szCs w:val="20"/>
        </w:rPr>
      </w:pPr>
    </w:p>
    <w:p w14:paraId="6F1A01EB" w14:textId="77777777" w:rsidR="0073762F" w:rsidRPr="00533034" w:rsidRDefault="0073762F" w:rsidP="005C48D2">
      <w:pPr>
        <w:jc w:val="both"/>
        <w:rPr>
          <w:rFonts w:ascii="Times New Roman" w:hAnsi="Times New Roman" w:cs="Times New Roman"/>
          <w:sz w:val="20"/>
          <w:szCs w:val="20"/>
        </w:rPr>
      </w:pPr>
    </w:p>
    <w:p w14:paraId="62C2ED34" w14:textId="7C3B0D72" w:rsidR="009A6B71" w:rsidRPr="00DD439A" w:rsidRDefault="009A6B71" w:rsidP="0028232D">
      <w:pPr>
        <w:pStyle w:val="ListParagraph"/>
        <w:ind w:left="360"/>
        <w:jc w:val="right"/>
        <w:rPr>
          <w:rFonts w:ascii="Times New Roman" w:hAnsi="Times New Roman" w:cs="Times New Roman"/>
          <w:sz w:val="22"/>
          <w:szCs w:val="22"/>
        </w:rPr>
      </w:pPr>
      <w:r w:rsidRPr="00DD439A">
        <w:rPr>
          <w:rFonts w:ascii="Times New Roman" w:hAnsi="Times New Roman" w:cs="Times New Roman"/>
          <w:sz w:val="22"/>
          <w:szCs w:val="22"/>
        </w:rPr>
        <w:t>____________________________________</w:t>
      </w:r>
    </w:p>
    <w:p w14:paraId="33D9DB2A" w14:textId="77777777" w:rsidR="009A6B71" w:rsidRPr="00DD439A" w:rsidRDefault="009A6B71" w:rsidP="0028232D">
      <w:pPr>
        <w:pStyle w:val="ListParagraph"/>
        <w:jc w:val="right"/>
        <w:rPr>
          <w:rFonts w:ascii="Times New Roman" w:hAnsi="Times New Roman" w:cs="Times New Roman"/>
          <w:sz w:val="22"/>
          <w:szCs w:val="22"/>
        </w:rPr>
      </w:pPr>
    </w:p>
    <w:p w14:paraId="5B406BAE" w14:textId="7189BE66" w:rsidR="00712B76" w:rsidRPr="00DD439A" w:rsidRDefault="00481A61" w:rsidP="0028232D">
      <w:pPr>
        <w:pStyle w:val="ListParagraph"/>
        <w:jc w:val="right"/>
        <w:rPr>
          <w:rFonts w:ascii="Times New Roman" w:hAnsi="Times New Roman" w:cs="Times New Roman"/>
          <w:sz w:val="22"/>
          <w:szCs w:val="22"/>
        </w:rPr>
      </w:pPr>
      <w:r w:rsidRPr="00DD439A">
        <w:rPr>
          <w:rFonts w:ascii="Times New Roman" w:hAnsi="Times New Roman" w:cs="Times New Roman"/>
          <w:sz w:val="22"/>
          <w:szCs w:val="22"/>
        </w:rPr>
        <w:t>Betty Jo Hardman, City Secretary</w:t>
      </w:r>
    </w:p>
    <w:p w14:paraId="0F81F44F" w14:textId="3FD87D4E" w:rsidR="00AC39D5" w:rsidRPr="00DD439A" w:rsidRDefault="00AC39D5" w:rsidP="009B4E71">
      <w:pPr>
        <w:rPr>
          <w:rFonts w:ascii="Times New Roman" w:hAnsi="Times New Roman" w:cs="Times New Roman"/>
          <w:b/>
          <w:bCs/>
          <w:sz w:val="20"/>
          <w:szCs w:val="20"/>
        </w:rPr>
      </w:pPr>
    </w:p>
    <w:sectPr w:rsidR="00AC39D5" w:rsidRPr="00DD439A" w:rsidSect="00C178E7">
      <w:footerReference w:type="default" r:id="rId17"/>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EAB2" w14:textId="77777777" w:rsidR="00660685" w:rsidRDefault="00660685" w:rsidP="00D33379">
      <w:r>
        <w:separator/>
      </w:r>
    </w:p>
  </w:endnote>
  <w:endnote w:type="continuationSeparator" w:id="0">
    <w:p w14:paraId="3C5A188D" w14:textId="77777777" w:rsidR="00660685" w:rsidRDefault="00660685" w:rsidP="00D3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5B72" w14:textId="569CC4FC" w:rsidR="00D33379" w:rsidRPr="00D33379" w:rsidRDefault="00DD439A" w:rsidP="0016020D">
    <w:pPr>
      <w:tabs>
        <w:tab w:val="center" w:pos="4550"/>
        <w:tab w:val="left" w:pos="5818"/>
      </w:tabs>
      <w:ind w:right="260"/>
      <w:jc w:val="center"/>
      <w:rPr>
        <w:rFonts w:ascii="Times New Roman" w:hAnsi="Times New Roman" w:cs="Times New Roman"/>
        <w:color w:val="222A35" w:themeColor="text2" w:themeShade="80"/>
        <w:sz w:val="16"/>
        <w:szCs w:val="16"/>
      </w:rPr>
    </w:pPr>
    <w:r>
      <w:rPr>
        <w:rFonts w:ascii="Times New Roman" w:hAnsi="Times New Roman" w:cs="Times New Roman"/>
        <w:color w:val="8496B0" w:themeColor="text2" w:themeTint="99"/>
        <w:spacing w:val="60"/>
        <w:sz w:val="16"/>
        <w:szCs w:val="16"/>
      </w:rPr>
      <w:t>November 11</w:t>
    </w:r>
    <w:r w:rsidR="00082B4A">
      <w:rPr>
        <w:rFonts w:ascii="Times New Roman" w:hAnsi="Times New Roman" w:cs="Times New Roman"/>
        <w:color w:val="8496B0" w:themeColor="text2" w:themeTint="99"/>
        <w:spacing w:val="60"/>
        <w:sz w:val="16"/>
        <w:szCs w:val="16"/>
      </w:rPr>
      <w:t xml:space="preserve">, </w:t>
    </w:r>
    <w:proofErr w:type="gramStart"/>
    <w:r w:rsidR="00082B4A">
      <w:rPr>
        <w:rFonts w:ascii="Times New Roman" w:hAnsi="Times New Roman" w:cs="Times New Roman"/>
        <w:color w:val="8496B0" w:themeColor="text2" w:themeTint="99"/>
        <w:spacing w:val="60"/>
        <w:sz w:val="16"/>
        <w:szCs w:val="16"/>
      </w:rPr>
      <w:t>2022</w:t>
    </w:r>
    <w:proofErr w:type="gramEnd"/>
    <w:r w:rsidR="00FB6D18">
      <w:rPr>
        <w:rFonts w:ascii="Times New Roman" w:hAnsi="Times New Roman" w:cs="Times New Roman"/>
        <w:color w:val="8496B0" w:themeColor="text2" w:themeTint="99"/>
        <w:spacing w:val="60"/>
        <w:sz w:val="16"/>
        <w:szCs w:val="16"/>
      </w:rPr>
      <w:tab/>
    </w:r>
    <w:r w:rsidR="00FB6D18">
      <w:rPr>
        <w:rFonts w:ascii="Times New Roman" w:hAnsi="Times New Roman" w:cs="Times New Roman"/>
        <w:color w:val="8496B0" w:themeColor="text2" w:themeTint="99"/>
        <w:spacing w:val="60"/>
        <w:sz w:val="16"/>
        <w:szCs w:val="16"/>
      </w:rPr>
      <w:tab/>
    </w:r>
    <w:r w:rsidR="00FB6D18">
      <w:rPr>
        <w:rFonts w:ascii="Times New Roman" w:hAnsi="Times New Roman" w:cs="Times New Roman"/>
        <w:color w:val="8496B0" w:themeColor="text2" w:themeTint="99"/>
        <w:spacing w:val="60"/>
        <w:sz w:val="16"/>
        <w:szCs w:val="16"/>
      </w:rPr>
      <w:tab/>
    </w:r>
    <w:r w:rsidR="00FB6D18">
      <w:rPr>
        <w:rFonts w:ascii="Times New Roman" w:hAnsi="Times New Roman" w:cs="Times New Roman"/>
        <w:color w:val="8496B0" w:themeColor="text2" w:themeTint="99"/>
        <w:spacing w:val="60"/>
        <w:sz w:val="16"/>
        <w:szCs w:val="16"/>
      </w:rPr>
      <w:tab/>
    </w:r>
    <w:r w:rsidR="00FB6D18">
      <w:rPr>
        <w:rFonts w:ascii="Times New Roman" w:hAnsi="Times New Roman" w:cs="Times New Roman"/>
        <w:color w:val="8496B0" w:themeColor="text2" w:themeTint="99"/>
        <w:spacing w:val="60"/>
        <w:sz w:val="16"/>
        <w:szCs w:val="16"/>
      </w:rPr>
      <w:tab/>
    </w:r>
    <w:r w:rsidR="00D33379" w:rsidRPr="00D33379">
      <w:rPr>
        <w:rFonts w:ascii="Times New Roman" w:hAnsi="Times New Roman" w:cs="Times New Roman"/>
        <w:color w:val="8496B0" w:themeColor="text2" w:themeTint="99"/>
        <w:spacing w:val="60"/>
        <w:sz w:val="16"/>
        <w:szCs w:val="16"/>
      </w:rPr>
      <w:t>Page</w:t>
    </w:r>
    <w:r w:rsidR="00D33379" w:rsidRPr="00D33379">
      <w:rPr>
        <w:rFonts w:ascii="Times New Roman" w:hAnsi="Times New Roman" w:cs="Times New Roman"/>
        <w:color w:val="8496B0" w:themeColor="text2" w:themeTint="99"/>
        <w:sz w:val="16"/>
        <w:szCs w:val="16"/>
      </w:rPr>
      <w:t xml:space="preserve"> </w:t>
    </w:r>
    <w:r w:rsidR="00D33379" w:rsidRPr="00D33379">
      <w:rPr>
        <w:rFonts w:ascii="Times New Roman" w:hAnsi="Times New Roman" w:cs="Times New Roman"/>
        <w:color w:val="323E4F" w:themeColor="text2" w:themeShade="BF"/>
        <w:sz w:val="16"/>
        <w:szCs w:val="16"/>
      </w:rPr>
      <w:fldChar w:fldCharType="begin"/>
    </w:r>
    <w:r w:rsidR="00D33379" w:rsidRPr="00D33379">
      <w:rPr>
        <w:rFonts w:ascii="Times New Roman" w:hAnsi="Times New Roman" w:cs="Times New Roman"/>
        <w:color w:val="323E4F" w:themeColor="text2" w:themeShade="BF"/>
        <w:sz w:val="16"/>
        <w:szCs w:val="16"/>
      </w:rPr>
      <w:instrText xml:space="preserve"> PAGE   \* MERGEFORMAT </w:instrText>
    </w:r>
    <w:r w:rsidR="00D33379" w:rsidRPr="00D33379">
      <w:rPr>
        <w:rFonts w:ascii="Times New Roman" w:hAnsi="Times New Roman" w:cs="Times New Roman"/>
        <w:color w:val="323E4F" w:themeColor="text2" w:themeShade="BF"/>
        <w:sz w:val="16"/>
        <w:szCs w:val="16"/>
      </w:rPr>
      <w:fldChar w:fldCharType="separate"/>
    </w:r>
    <w:r w:rsidR="00D33379" w:rsidRPr="00D33379">
      <w:rPr>
        <w:rFonts w:ascii="Times New Roman" w:hAnsi="Times New Roman" w:cs="Times New Roman"/>
        <w:noProof/>
        <w:color w:val="323E4F" w:themeColor="text2" w:themeShade="BF"/>
        <w:sz w:val="16"/>
        <w:szCs w:val="16"/>
      </w:rPr>
      <w:t>1</w:t>
    </w:r>
    <w:r w:rsidR="00D33379" w:rsidRPr="00D33379">
      <w:rPr>
        <w:rFonts w:ascii="Times New Roman" w:hAnsi="Times New Roman" w:cs="Times New Roman"/>
        <w:color w:val="323E4F" w:themeColor="text2" w:themeShade="BF"/>
        <w:sz w:val="16"/>
        <w:szCs w:val="16"/>
      </w:rPr>
      <w:fldChar w:fldCharType="end"/>
    </w:r>
    <w:r w:rsidR="00D33379" w:rsidRPr="00D33379">
      <w:rPr>
        <w:rFonts w:ascii="Times New Roman" w:hAnsi="Times New Roman" w:cs="Times New Roman"/>
        <w:color w:val="323E4F" w:themeColor="text2" w:themeShade="BF"/>
        <w:sz w:val="16"/>
        <w:szCs w:val="16"/>
      </w:rPr>
      <w:t xml:space="preserve"> | </w:t>
    </w:r>
    <w:r w:rsidR="00D33379" w:rsidRPr="00D33379">
      <w:rPr>
        <w:rFonts w:ascii="Times New Roman" w:hAnsi="Times New Roman" w:cs="Times New Roman"/>
        <w:color w:val="323E4F" w:themeColor="text2" w:themeShade="BF"/>
        <w:sz w:val="16"/>
        <w:szCs w:val="16"/>
      </w:rPr>
      <w:fldChar w:fldCharType="begin"/>
    </w:r>
    <w:r w:rsidR="00D33379" w:rsidRPr="00D33379">
      <w:rPr>
        <w:rFonts w:ascii="Times New Roman" w:hAnsi="Times New Roman" w:cs="Times New Roman"/>
        <w:color w:val="323E4F" w:themeColor="text2" w:themeShade="BF"/>
        <w:sz w:val="16"/>
        <w:szCs w:val="16"/>
      </w:rPr>
      <w:instrText xml:space="preserve"> NUMPAGES  \* Arabic  \* MERGEFORMAT </w:instrText>
    </w:r>
    <w:r w:rsidR="00D33379" w:rsidRPr="00D33379">
      <w:rPr>
        <w:rFonts w:ascii="Times New Roman" w:hAnsi="Times New Roman" w:cs="Times New Roman"/>
        <w:color w:val="323E4F" w:themeColor="text2" w:themeShade="BF"/>
        <w:sz w:val="16"/>
        <w:szCs w:val="16"/>
      </w:rPr>
      <w:fldChar w:fldCharType="separate"/>
    </w:r>
    <w:r w:rsidR="00D33379" w:rsidRPr="00D33379">
      <w:rPr>
        <w:rFonts w:ascii="Times New Roman" w:hAnsi="Times New Roman" w:cs="Times New Roman"/>
        <w:noProof/>
        <w:color w:val="323E4F" w:themeColor="text2" w:themeShade="BF"/>
        <w:sz w:val="16"/>
        <w:szCs w:val="16"/>
      </w:rPr>
      <w:t>1</w:t>
    </w:r>
    <w:r w:rsidR="00D33379" w:rsidRPr="00D33379">
      <w:rPr>
        <w:rFonts w:ascii="Times New Roman" w:hAnsi="Times New Roman" w:cs="Times New Roman"/>
        <w:color w:val="323E4F" w:themeColor="text2" w:themeShade="BF"/>
        <w:sz w:val="16"/>
        <w:szCs w:val="16"/>
      </w:rPr>
      <w:fldChar w:fldCharType="end"/>
    </w:r>
  </w:p>
  <w:p w14:paraId="0A79EB3A" w14:textId="77777777" w:rsidR="00D33379" w:rsidRDefault="00D3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AF2EE" w14:textId="77777777" w:rsidR="00660685" w:rsidRDefault="00660685" w:rsidP="00D33379">
      <w:r>
        <w:separator/>
      </w:r>
    </w:p>
  </w:footnote>
  <w:footnote w:type="continuationSeparator" w:id="0">
    <w:p w14:paraId="653C91E7" w14:textId="77777777" w:rsidR="00660685" w:rsidRDefault="00660685" w:rsidP="00D3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CA1"/>
    <w:multiLevelType w:val="hybridMultilevel"/>
    <w:tmpl w:val="B718A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D3C81"/>
    <w:multiLevelType w:val="multilevel"/>
    <w:tmpl w:val="B8CC1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92F88"/>
    <w:multiLevelType w:val="multilevel"/>
    <w:tmpl w:val="2A209482"/>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5033D2"/>
    <w:multiLevelType w:val="multilevel"/>
    <w:tmpl w:val="5396110A"/>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A728C"/>
    <w:multiLevelType w:val="multilevel"/>
    <w:tmpl w:val="5396110A"/>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935EC8"/>
    <w:multiLevelType w:val="hybridMultilevel"/>
    <w:tmpl w:val="D1C04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241801"/>
    <w:multiLevelType w:val="hybridMultilevel"/>
    <w:tmpl w:val="A0D6B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02314"/>
    <w:multiLevelType w:val="hybridMultilevel"/>
    <w:tmpl w:val="DCC63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B41B1"/>
    <w:multiLevelType w:val="multilevel"/>
    <w:tmpl w:val="5396110A"/>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CA33FB"/>
    <w:multiLevelType w:val="multilevel"/>
    <w:tmpl w:val="5396110A"/>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D72323"/>
    <w:multiLevelType w:val="hybridMultilevel"/>
    <w:tmpl w:val="6E38D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A97926"/>
    <w:multiLevelType w:val="multilevel"/>
    <w:tmpl w:val="BBF6777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105916"/>
    <w:multiLevelType w:val="multilevel"/>
    <w:tmpl w:val="D8444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A675D"/>
    <w:multiLevelType w:val="multilevel"/>
    <w:tmpl w:val="BBF6777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3D4298"/>
    <w:multiLevelType w:val="hybridMultilevel"/>
    <w:tmpl w:val="2A623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D1945"/>
    <w:multiLevelType w:val="multilevel"/>
    <w:tmpl w:val="BBF6777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2A7A02"/>
    <w:multiLevelType w:val="multilevel"/>
    <w:tmpl w:val="2A209482"/>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FC2B27"/>
    <w:multiLevelType w:val="multilevel"/>
    <w:tmpl w:val="2482D5A2"/>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36349E"/>
    <w:multiLevelType w:val="hybridMultilevel"/>
    <w:tmpl w:val="BC6867D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CA978A5"/>
    <w:multiLevelType w:val="hybridMultilevel"/>
    <w:tmpl w:val="2E782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35EEB"/>
    <w:multiLevelType w:val="hybridMultilevel"/>
    <w:tmpl w:val="E6445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959DB"/>
    <w:multiLevelType w:val="hybridMultilevel"/>
    <w:tmpl w:val="DFF08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C060F9"/>
    <w:multiLevelType w:val="multilevel"/>
    <w:tmpl w:val="5396110A"/>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964430"/>
    <w:multiLevelType w:val="multilevel"/>
    <w:tmpl w:val="5396110A"/>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091084"/>
    <w:multiLevelType w:val="hybridMultilevel"/>
    <w:tmpl w:val="965CF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23C9C"/>
    <w:multiLevelType w:val="multilevel"/>
    <w:tmpl w:val="5396110A"/>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5E41D8"/>
    <w:multiLevelType w:val="hybridMultilevel"/>
    <w:tmpl w:val="C7300226"/>
    <w:lvl w:ilvl="0" w:tplc="DCC05B3E">
      <w:start w:val="1"/>
      <w:numFmt w:val="bullet"/>
      <w:lvlText w:val="-"/>
      <w:lvlJc w:val="left"/>
      <w:pPr>
        <w:ind w:left="420" w:hanging="360"/>
      </w:pPr>
      <w:rPr>
        <w:rFonts w:ascii="Calibri" w:eastAsia="Calibr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7" w15:restartNumberingAfterBreak="0">
    <w:nsid w:val="70DF6865"/>
    <w:multiLevelType w:val="multilevel"/>
    <w:tmpl w:val="5396110A"/>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B619F8"/>
    <w:multiLevelType w:val="multilevel"/>
    <w:tmpl w:val="2F0C6FA2"/>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783666"/>
    <w:multiLevelType w:val="multilevel"/>
    <w:tmpl w:val="BBF6777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EA4496"/>
    <w:multiLevelType w:val="hybridMultilevel"/>
    <w:tmpl w:val="E39468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0E2754"/>
    <w:multiLevelType w:val="multilevel"/>
    <w:tmpl w:val="BBF6777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AB1A70"/>
    <w:multiLevelType w:val="multilevel"/>
    <w:tmpl w:val="2F0C6FA2"/>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AB1E4E"/>
    <w:multiLevelType w:val="multilevel"/>
    <w:tmpl w:val="BBF6777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BF092A"/>
    <w:multiLevelType w:val="multilevel"/>
    <w:tmpl w:val="5396110A"/>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9C2C4B"/>
    <w:multiLevelType w:val="multilevel"/>
    <w:tmpl w:val="2A209482"/>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916B2C"/>
    <w:multiLevelType w:val="multilevel"/>
    <w:tmpl w:val="A1828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E00C0"/>
    <w:multiLevelType w:val="hybridMultilevel"/>
    <w:tmpl w:val="FE26A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427641"/>
    <w:multiLevelType w:val="hybridMultilevel"/>
    <w:tmpl w:val="FFA64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82F26"/>
    <w:multiLevelType w:val="multilevel"/>
    <w:tmpl w:val="5396110A"/>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0789571">
    <w:abstractNumId w:val="17"/>
  </w:num>
  <w:num w:numId="2" w16cid:durableId="1503819207">
    <w:abstractNumId w:val="6"/>
  </w:num>
  <w:num w:numId="3" w16cid:durableId="1285238047">
    <w:abstractNumId w:val="0"/>
  </w:num>
  <w:num w:numId="4" w16cid:durableId="1716388415">
    <w:abstractNumId w:val="7"/>
  </w:num>
  <w:num w:numId="5" w16cid:durableId="1561282962">
    <w:abstractNumId w:val="27"/>
  </w:num>
  <w:num w:numId="6" w16cid:durableId="1349259303">
    <w:abstractNumId w:val="9"/>
  </w:num>
  <w:num w:numId="7" w16cid:durableId="16590195">
    <w:abstractNumId w:val="25"/>
  </w:num>
  <w:num w:numId="8" w16cid:durableId="827667538">
    <w:abstractNumId w:val="3"/>
  </w:num>
  <w:num w:numId="9" w16cid:durableId="139657545">
    <w:abstractNumId w:val="39"/>
  </w:num>
  <w:num w:numId="10" w16cid:durableId="2072849332">
    <w:abstractNumId w:val="34"/>
  </w:num>
  <w:num w:numId="11" w16cid:durableId="1592155924">
    <w:abstractNumId w:val="4"/>
  </w:num>
  <w:num w:numId="12" w16cid:durableId="528304230">
    <w:abstractNumId w:val="8"/>
  </w:num>
  <w:num w:numId="13" w16cid:durableId="2104912436">
    <w:abstractNumId w:val="22"/>
  </w:num>
  <w:num w:numId="14" w16cid:durableId="375743788">
    <w:abstractNumId w:val="29"/>
  </w:num>
  <w:num w:numId="15" w16cid:durableId="1994943039">
    <w:abstractNumId w:val="13"/>
  </w:num>
  <w:num w:numId="16" w16cid:durableId="719016370">
    <w:abstractNumId w:val="11"/>
  </w:num>
  <w:num w:numId="17" w16cid:durableId="1473014379">
    <w:abstractNumId w:val="15"/>
  </w:num>
  <w:num w:numId="18" w16cid:durableId="1987776458">
    <w:abstractNumId w:val="23"/>
  </w:num>
  <w:num w:numId="19" w16cid:durableId="1667704684">
    <w:abstractNumId w:val="28"/>
  </w:num>
  <w:num w:numId="20" w16cid:durableId="1876502906">
    <w:abstractNumId w:val="32"/>
  </w:num>
  <w:num w:numId="21" w16cid:durableId="1763069275">
    <w:abstractNumId w:val="24"/>
  </w:num>
  <w:num w:numId="22" w16cid:durableId="21831490">
    <w:abstractNumId w:val="38"/>
  </w:num>
  <w:num w:numId="23" w16cid:durableId="1812747585">
    <w:abstractNumId w:val="21"/>
  </w:num>
  <w:num w:numId="24" w16cid:durableId="547031998">
    <w:abstractNumId w:val="19"/>
  </w:num>
  <w:num w:numId="25" w16cid:durableId="2060326067">
    <w:abstractNumId w:val="37"/>
  </w:num>
  <w:num w:numId="26" w16cid:durableId="564491007">
    <w:abstractNumId w:val="30"/>
  </w:num>
  <w:num w:numId="27" w16cid:durableId="368653340">
    <w:abstractNumId w:val="33"/>
  </w:num>
  <w:num w:numId="28" w16cid:durableId="2017346037">
    <w:abstractNumId w:val="31"/>
  </w:num>
  <w:num w:numId="29" w16cid:durableId="1337079202">
    <w:abstractNumId w:val="16"/>
  </w:num>
  <w:num w:numId="30" w16cid:durableId="444161013">
    <w:abstractNumId w:val="35"/>
  </w:num>
  <w:num w:numId="31" w16cid:durableId="1247108743">
    <w:abstractNumId w:val="2"/>
  </w:num>
  <w:num w:numId="32" w16cid:durableId="1538855378">
    <w:abstractNumId w:val="26"/>
  </w:num>
  <w:num w:numId="33" w16cid:durableId="416369605">
    <w:abstractNumId w:val="14"/>
  </w:num>
  <w:num w:numId="34" w16cid:durableId="1695304625">
    <w:abstractNumId w:val="1"/>
  </w:num>
  <w:num w:numId="35" w16cid:durableId="2062514699">
    <w:abstractNumId w:val="12"/>
  </w:num>
  <w:num w:numId="36" w16cid:durableId="84692172">
    <w:abstractNumId w:val="36"/>
  </w:num>
  <w:num w:numId="37" w16cid:durableId="301230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1325029">
    <w:abstractNumId w:val="5"/>
  </w:num>
  <w:num w:numId="39" w16cid:durableId="192768641">
    <w:abstractNumId w:val="20"/>
  </w:num>
  <w:num w:numId="40" w16cid:durableId="8884967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2097377">
    <w:abstractNumId w:val="18"/>
  </w:num>
  <w:num w:numId="42" w16cid:durableId="783228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7C"/>
    <w:rsid w:val="00000A0B"/>
    <w:rsid w:val="00000DDE"/>
    <w:rsid w:val="0000424E"/>
    <w:rsid w:val="00004781"/>
    <w:rsid w:val="0000580C"/>
    <w:rsid w:val="00006877"/>
    <w:rsid w:val="00010986"/>
    <w:rsid w:val="00010BDE"/>
    <w:rsid w:val="000110C9"/>
    <w:rsid w:val="00014B91"/>
    <w:rsid w:val="00016CCB"/>
    <w:rsid w:val="00017CD6"/>
    <w:rsid w:val="00021BE7"/>
    <w:rsid w:val="00023630"/>
    <w:rsid w:val="00025BA1"/>
    <w:rsid w:val="000278B0"/>
    <w:rsid w:val="00030383"/>
    <w:rsid w:val="0003040C"/>
    <w:rsid w:val="00040AB0"/>
    <w:rsid w:val="00040FB5"/>
    <w:rsid w:val="000423E4"/>
    <w:rsid w:val="00043432"/>
    <w:rsid w:val="000446E8"/>
    <w:rsid w:val="000456C0"/>
    <w:rsid w:val="00045FFA"/>
    <w:rsid w:val="000464B5"/>
    <w:rsid w:val="00046585"/>
    <w:rsid w:val="00050169"/>
    <w:rsid w:val="00050F5B"/>
    <w:rsid w:val="00055FD2"/>
    <w:rsid w:val="0005797B"/>
    <w:rsid w:val="00061271"/>
    <w:rsid w:val="00062E66"/>
    <w:rsid w:val="00063B34"/>
    <w:rsid w:val="00064FCF"/>
    <w:rsid w:val="00065B9F"/>
    <w:rsid w:val="00065D08"/>
    <w:rsid w:val="00067051"/>
    <w:rsid w:val="000707B9"/>
    <w:rsid w:val="0007167E"/>
    <w:rsid w:val="00071917"/>
    <w:rsid w:val="00072A17"/>
    <w:rsid w:val="000778BA"/>
    <w:rsid w:val="000802D1"/>
    <w:rsid w:val="00082A01"/>
    <w:rsid w:val="00082B4A"/>
    <w:rsid w:val="00082C7E"/>
    <w:rsid w:val="000832BB"/>
    <w:rsid w:val="000840EB"/>
    <w:rsid w:val="000853B6"/>
    <w:rsid w:val="00087036"/>
    <w:rsid w:val="0008706F"/>
    <w:rsid w:val="00091F96"/>
    <w:rsid w:val="000935D7"/>
    <w:rsid w:val="00094536"/>
    <w:rsid w:val="000951A1"/>
    <w:rsid w:val="000961A9"/>
    <w:rsid w:val="00096804"/>
    <w:rsid w:val="00097734"/>
    <w:rsid w:val="000A3E74"/>
    <w:rsid w:val="000A4F7C"/>
    <w:rsid w:val="000A5A53"/>
    <w:rsid w:val="000B044F"/>
    <w:rsid w:val="000B0E4A"/>
    <w:rsid w:val="000B5445"/>
    <w:rsid w:val="000B7F57"/>
    <w:rsid w:val="000C02A4"/>
    <w:rsid w:val="000C07E7"/>
    <w:rsid w:val="000C139C"/>
    <w:rsid w:val="000C36B6"/>
    <w:rsid w:val="000C40CD"/>
    <w:rsid w:val="000C4694"/>
    <w:rsid w:val="000C46D4"/>
    <w:rsid w:val="000C6768"/>
    <w:rsid w:val="000C7597"/>
    <w:rsid w:val="000C7BFB"/>
    <w:rsid w:val="000D00C5"/>
    <w:rsid w:val="000D0D21"/>
    <w:rsid w:val="000D207A"/>
    <w:rsid w:val="000D42A7"/>
    <w:rsid w:val="000D60D3"/>
    <w:rsid w:val="000D6BCF"/>
    <w:rsid w:val="000D7D7E"/>
    <w:rsid w:val="000E15A5"/>
    <w:rsid w:val="000E2B4A"/>
    <w:rsid w:val="000E4EA3"/>
    <w:rsid w:val="000E7257"/>
    <w:rsid w:val="000E7C69"/>
    <w:rsid w:val="000F1A1E"/>
    <w:rsid w:val="00104005"/>
    <w:rsid w:val="001056FA"/>
    <w:rsid w:val="001076D1"/>
    <w:rsid w:val="00107789"/>
    <w:rsid w:val="00107F2C"/>
    <w:rsid w:val="0011247D"/>
    <w:rsid w:val="001125F1"/>
    <w:rsid w:val="00114E95"/>
    <w:rsid w:val="00117A4E"/>
    <w:rsid w:val="001226D1"/>
    <w:rsid w:val="0012730B"/>
    <w:rsid w:val="00132541"/>
    <w:rsid w:val="0013268C"/>
    <w:rsid w:val="00133EBA"/>
    <w:rsid w:val="00134F21"/>
    <w:rsid w:val="00140DE9"/>
    <w:rsid w:val="00141126"/>
    <w:rsid w:val="00143DC9"/>
    <w:rsid w:val="001538C3"/>
    <w:rsid w:val="001541A2"/>
    <w:rsid w:val="00156060"/>
    <w:rsid w:val="00157318"/>
    <w:rsid w:val="0016020D"/>
    <w:rsid w:val="001602C7"/>
    <w:rsid w:val="00162F5E"/>
    <w:rsid w:val="001630FE"/>
    <w:rsid w:val="00165442"/>
    <w:rsid w:val="00165A1F"/>
    <w:rsid w:val="00166557"/>
    <w:rsid w:val="00167258"/>
    <w:rsid w:val="001674F1"/>
    <w:rsid w:val="00167858"/>
    <w:rsid w:val="001713F5"/>
    <w:rsid w:val="00171DEB"/>
    <w:rsid w:val="00172282"/>
    <w:rsid w:val="00172776"/>
    <w:rsid w:val="00172D51"/>
    <w:rsid w:val="00173A03"/>
    <w:rsid w:val="00174EF1"/>
    <w:rsid w:val="0018079D"/>
    <w:rsid w:val="00180BBB"/>
    <w:rsid w:val="001866C0"/>
    <w:rsid w:val="00186A40"/>
    <w:rsid w:val="001870AD"/>
    <w:rsid w:val="00190254"/>
    <w:rsid w:val="001920AF"/>
    <w:rsid w:val="001928C2"/>
    <w:rsid w:val="00195682"/>
    <w:rsid w:val="00197419"/>
    <w:rsid w:val="00197600"/>
    <w:rsid w:val="00197FD6"/>
    <w:rsid w:val="001A06C5"/>
    <w:rsid w:val="001A321F"/>
    <w:rsid w:val="001A6B86"/>
    <w:rsid w:val="001A7FC7"/>
    <w:rsid w:val="001B1450"/>
    <w:rsid w:val="001B1749"/>
    <w:rsid w:val="001B4526"/>
    <w:rsid w:val="001B5D3F"/>
    <w:rsid w:val="001B7655"/>
    <w:rsid w:val="001B777B"/>
    <w:rsid w:val="001B7D32"/>
    <w:rsid w:val="001C15B2"/>
    <w:rsid w:val="001C1B9C"/>
    <w:rsid w:val="001C461E"/>
    <w:rsid w:val="001C4BF4"/>
    <w:rsid w:val="001C5585"/>
    <w:rsid w:val="001C65F5"/>
    <w:rsid w:val="001C783D"/>
    <w:rsid w:val="001D0291"/>
    <w:rsid w:val="001D42E6"/>
    <w:rsid w:val="001D4932"/>
    <w:rsid w:val="001D55DC"/>
    <w:rsid w:val="001D63C0"/>
    <w:rsid w:val="001E0019"/>
    <w:rsid w:val="001E150D"/>
    <w:rsid w:val="001E169C"/>
    <w:rsid w:val="001E23F3"/>
    <w:rsid w:val="001E4D07"/>
    <w:rsid w:val="001E4E02"/>
    <w:rsid w:val="001E738E"/>
    <w:rsid w:val="001F08CD"/>
    <w:rsid w:val="001F0BB8"/>
    <w:rsid w:val="001F0E70"/>
    <w:rsid w:val="001F1235"/>
    <w:rsid w:val="001F2785"/>
    <w:rsid w:val="001F298F"/>
    <w:rsid w:val="001F2F3E"/>
    <w:rsid w:val="001F3148"/>
    <w:rsid w:val="001F4A24"/>
    <w:rsid w:val="001F63EC"/>
    <w:rsid w:val="001F6E26"/>
    <w:rsid w:val="001F7681"/>
    <w:rsid w:val="002001C6"/>
    <w:rsid w:val="00201213"/>
    <w:rsid w:val="002018C5"/>
    <w:rsid w:val="00202404"/>
    <w:rsid w:val="002026F0"/>
    <w:rsid w:val="002038FC"/>
    <w:rsid w:val="0020407C"/>
    <w:rsid w:val="002052D3"/>
    <w:rsid w:val="00207A93"/>
    <w:rsid w:val="002205AA"/>
    <w:rsid w:val="002214A0"/>
    <w:rsid w:val="00222583"/>
    <w:rsid w:val="00222FA3"/>
    <w:rsid w:val="00224ABB"/>
    <w:rsid w:val="002264BA"/>
    <w:rsid w:val="0022689D"/>
    <w:rsid w:val="00232873"/>
    <w:rsid w:val="00233323"/>
    <w:rsid w:val="00235531"/>
    <w:rsid w:val="002421B6"/>
    <w:rsid w:val="00244343"/>
    <w:rsid w:val="00245E45"/>
    <w:rsid w:val="00246BC0"/>
    <w:rsid w:val="00246DA7"/>
    <w:rsid w:val="0025035B"/>
    <w:rsid w:val="0025161B"/>
    <w:rsid w:val="00252A22"/>
    <w:rsid w:val="00253DF2"/>
    <w:rsid w:val="00261958"/>
    <w:rsid w:val="00262C0F"/>
    <w:rsid w:val="00262ED7"/>
    <w:rsid w:val="00264D1B"/>
    <w:rsid w:val="002674AD"/>
    <w:rsid w:val="00270A87"/>
    <w:rsid w:val="00271EB1"/>
    <w:rsid w:val="002724F8"/>
    <w:rsid w:val="0027402E"/>
    <w:rsid w:val="0027756D"/>
    <w:rsid w:val="00277D6F"/>
    <w:rsid w:val="00280DA3"/>
    <w:rsid w:val="00281CEC"/>
    <w:rsid w:val="0028232D"/>
    <w:rsid w:val="00283CE8"/>
    <w:rsid w:val="002843E1"/>
    <w:rsid w:val="002846FD"/>
    <w:rsid w:val="0028553D"/>
    <w:rsid w:val="0029117E"/>
    <w:rsid w:val="002934BD"/>
    <w:rsid w:val="002A17FF"/>
    <w:rsid w:val="002A20DA"/>
    <w:rsid w:val="002B01D4"/>
    <w:rsid w:val="002B08FA"/>
    <w:rsid w:val="002B1DA8"/>
    <w:rsid w:val="002B2F54"/>
    <w:rsid w:val="002B37BC"/>
    <w:rsid w:val="002B4EA4"/>
    <w:rsid w:val="002C3800"/>
    <w:rsid w:val="002C46D3"/>
    <w:rsid w:val="002C549C"/>
    <w:rsid w:val="002C5B59"/>
    <w:rsid w:val="002C5C04"/>
    <w:rsid w:val="002D026C"/>
    <w:rsid w:val="002D3568"/>
    <w:rsid w:val="002D3D12"/>
    <w:rsid w:val="002D4116"/>
    <w:rsid w:val="002D50A7"/>
    <w:rsid w:val="002D6474"/>
    <w:rsid w:val="002E14D2"/>
    <w:rsid w:val="002E1E6B"/>
    <w:rsid w:val="002E2422"/>
    <w:rsid w:val="002E365E"/>
    <w:rsid w:val="002E3960"/>
    <w:rsid w:val="002E3B5D"/>
    <w:rsid w:val="002E4F2A"/>
    <w:rsid w:val="002F0224"/>
    <w:rsid w:val="002F07CA"/>
    <w:rsid w:val="002F1CCF"/>
    <w:rsid w:val="002F3CB5"/>
    <w:rsid w:val="002F4E60"/>
    <w:rsid w:val="002F5F3A"/>
    <w:rsid w:val="002F739F"/>
    <w:rsid w:val="002F7D1F"/>
    <w:rsid w:val="00300F8B"/>
    <w:rsid w:val="003014C8"/>
    <w:rsid w:val="00302E53"/>
    <w:rsid w:val="00303260"/>
    <w:rsid w:val="003051A8"/>
    <w:rsid w:val="00305A6F"/>
    <w:rsid w:val="00305AC6"/>
    <w:rsid w:val="003069CF"/>
    <w:rsid w:val="003102B1"/>
    <w:rsid w:val="00310FE1"/>
    <w:rsid w:val="00311F74"/>
    <w:rsid w:val="00314567"/>
    <w:rsid w:val="00317071"/>
    <w:rsid w:val="00317838"/>
    <w:rsid w:val="00317FAD"/>
    <w:rsid w:val="0032108F"/>
    <w:rsid w:val="00323DAF"/>
    <w:rsid w:val="00323F16"/>
    <w:rsid w:val="00323F59"/>
    <w:rsid w:val="00330FCA"/>
    <w:rsid w:val="003324CA"/>
    <w:rsid w:val="003329F3"/>
    <w:rsid w:val="00332A9A"/>
    <w:rsid w:val="00333084"/>
    <w:rsid w:val="00336C54"/>
    <w:rsid w:val="0033708A"/>
    <w:rsid w:val="003434B6"/>
    <w:rsid w:val="003450CF"/>
    <w:rsid w:val="003478D4"/>
    <w:rsid w:val="00352B6A"/>
    <w:rsid w:val="003567E5"/>
    <w:rsid w:val="00356DAC"/>
    <w:rsid w:val="003573A0"/>
    <w:rsid w:val="0036227E"/>
    <w:rsid w:val="00363276"/>
    <w:rsid w:val="00365D97"/>
    <w:rsid w:val="0036612B"/>
    <w:rsid w:val="00371514"/>
    <w:rsid w:val="00377EA0"/>
    <w:rsid w:val="003909B4"/>
    <w:rsid w:val="00392A2D"/>
    <w:rsid w:val="0039583F"/>
    <w:rsid w:val="00395A7C"/>
    <w:rsid w:val="00396359"/>
    <w:rsid w:val="00396572"/>
    <w:rsid w:val="00396C36"/>
    <w:rsid w:val="00397048"/>
    <w:rsid w:val="003A01AE"/>
    <w:rsid w:val="003A2BFC"/>
    <w:rsid w:val="003A4E73"/>
    <w:rsid w:val="003A6334"/>
    <w:rsid w:val="003A66B4"/>
    <w:rsid w:val="003B0C58"/>
    <w:rsid w:val="003B10A8"/>
    <w:rsid w:val="003B1DC8"/>
    <w:rsid w:val="003B3CE6"/>
    <w:rsid w:val="003B657B"/>
    <w:rsid w:val="003C0467"/>
    <w:rsid w:val="003C057B"/>
    <w:rsid w:val="003C09B9"/>
    <w:rsid w:val="003C140D"/>
    <w:rsid w:val="003C3290"/>
    <w:rsid w:val="003C48FB"/>
    <w:rsid w:val="003C67CF"/>
    <w:rsid w:val="003C67DF"/>
    <w:rsid w:val="003D2022"/>
    <w:rsid w:val="003D2680"/>
    <w:rsid w:val="003D3B3B"/>
    <w:rsid w:val="003D5A06"/>
    <w:rsid w:val="003D625E"/>
    <w:rsid w:val="003D6ED0"/>
    <w:rsid w:val="003D7032"/>
    <w:rsid w:val="003D7ED1"/>
    <w:rsid w:val="003E1555"/>
    <w:rsid w:val="003E4A8C"/>
    <w:rsid w:val="003E6F9E"/>
    <w:rsid w:val="003E736F"/>
    <w:rsid w:val="003F04BA"/>
    <w:rsid w:val="003F1791"/>
    <w:rsid w:val="003F2162"/>
    <w:rsid w:val="003F3765"/>
    <w:rsid w:val="003F3DB9"/>
    <w:rsid w:val="003F4407"/>
    <w:rsid w:val="003F49C5"/>
    <w:rsid w:val="003F53D2"/>
    <w:rsid w:val="003F6974"/>
    <w:rsid w:val="00400A98"/>
    <w:rsid w:val="00401AB3"/>
    <w:rsid w:val="00402FAC"/>
    <w:rsid w:val="00404251"/>
    <w:rsid w:val="00404CF5"/>
    <w:rsid w:val="00406C67"/>
    <w:rsid w:val="00406DD7"/>
    <w:rsid w:val="00407E67"/>
    <w:rsid w:val="0041171B"/>
    <w:rsid w:val="00411B1A"/>
    <w:rsid w:val="004126FD"/>
    <w:rsid w:val="004136CA"/>
    <w:rsid w:val="004201AB"/>
    <w:rsid w:val="004203C6"/>
    <w:rsid w:val="00421249"/>
    <w:rsid w:val="0042288F"/>
    <w:rsid w:val="00425329"/>
    <w:rsid w:val="004257E1"/>
    <w:rsid w:val="00426958"/>
    <w:rsid w:val="004276E7"/>
    <w:rsid w:val="0043192B"/>
    <w:rsid w:val="00433263"/>
    <w:rsid w:val="0043405A"/>
    <w:rsid w:val="00434958"/>
    <w:rsid w:val="004353BF"/>
    <w:rsid w:val="00436526"/>
    <w:rsid w:val="00436D55"/>
    <w:rsid w:val="00436EC0"/>
    <w:rsid w:val="00443ECE"/>
    <w:rsid w:val="00446366"/>
    <w:rsid w:val="00446B13"/>
    <w:rsid w:val="00447A4E"/>
    <w:rsid w:val="004510AE"/>
    <w:rsid w:val="00451209"/>
    <w:rsid w:val="004518EB"/>
    <w:rsid w:val="00452372"/>
    <w:rsid w:val="0045312D"/>
    <w:rsid w:val="00455707"/>
    <w:rsid w:val="00457129"/>
    <w:rsid w:val="0045786E"/>
    <w:rsid w:val="004614AE"/>
    <w:rsid w:val="004618B1"/>
    <w:rsid w:val="004637BF"/>
    <w:rsid w:val="00463C94"/>
    <w:rsid w:val="00463E78"/>
    <w:rsid w:val="004651F5"/>
    <w:rsid w:val="004657E0"/>
    <w:rsid w:val="004674D9"/>
    <w:rsid w:val="00472005"/>
    <w:rsid w:val="00475029"/>
    <w:rsid w:val="004771EF"/>
    <w:rsid w:val="00477EE2"/>
    <w:rsid w:val="004807A7"/>
    <w:rsid w:val="00481360"/>
    <w:rsid w:val="00481A61"/>
    <w:rsid w:val="0048356B"/>
    <w:rsid w:val="00490FA8"/>
    <w:rsid w:val="004912DA"/>
    <w:rsid w:val="00493BB2"/>
    <w:rsid w:val="004A08CD"/>
    <w:rsid w:val="004A0D4C"/>
    <w:rsid w:val="004A119E"/>
    <w:rsid w:val="004A23FC"/>
    <w:rsid w:val="004A6AAE"/>
    <w:rsid w:val="004B3303"/>
    <w:rsid w:val="004B3E45"/>
    <w:rsid w:val="004B4156"/>
    <w:rsid w:val="004B607F"/>
    <w:rsid w:val="004C0B1C"/>
    <w:rsid w:val="004C19B3"/>
    <w:rsid w:val="004C3605"/>
    <w:rsid w:val="004C3614"/>
    <w:rsid w:val="004C45BC"/>
    <w:rsid w:val="004C4830"/>
    <w:rsid w:val="004C7B3A"/>
    <w:rsid w:val="004D0386"/>
    <w:rsid w:val="004D0F56"/>
    <w:rsid w:val="004D17F0"/>
    <w:rsid w:val="004D1CC9"/>
    <w:rsid w:val="004D217A"/>
    <w:rsid w:val="004D47CD"/>
    <w:rsid w:val="004E1555"/>
    <w:rsid w:val="004E1D58"/>
    <w:rsid w:val="004E338D"/>
    <w:rsid w:val="004E67FA"/>
    <w:rsid w:val="004F05B7"/>
    <w:rsid w:val="004F1DB4"/>
    <w:rsid w:val="004F53E4"/>
    <w:rsid w:val="004F614D"/>
    <w:rsid w:val="004F710F"/>
    <w:rsid w:val="00500BAC"/>
    <w:rsid w:val="0050166C"/>
    <w:rsid w:val="00502B47"/>
    <w:rsid w:val="005046CA"/>
    <w:rsid w:val="0050532E"/>
    <w:rsid w:val="00505DEE"/>
    <w:rsid w:val="00507714"/>
    <w:rsid w:val="00507CC2"/>
    <w:rsid w:val="00511C9F"/>
    <w:rsid w:val="005156BD"/>
    <w:rsid w:val="00515B5F"/>
    <w:rsid w:val="005179DE"/>
    <w:rsid w:val="005230F3"/>
    <w:rsid w:val="00523192"/>
    <w:rsid w:val="00523451"/>
    <w:rsid w:val="0052637C"/>
    <w:rsid w:val="00527845"/>
    <w:rsid w:val="005301E8"/>
    <w:rsid w:val="0053154B"/>
    <w:rsid w:val="00533034"/>
    <w:rsid w:val="00533963"/>
    <w:rsid w:val="00533C5B"/>
    <w:rsid w:val="00535329"/>
    <w:rsid w:val="0053574F"/>
    <w:rsid w:val="005437FB"/>
    <w:rsid w:val="005463D2"/>
    <w:rsid w:val="00547756"/>
    <w:rsid w:val="00550971"/>
    <w:rsid w:val="00551DA8"/>
    <w:rsid w:val="00553587"/>
    <w:rsid w:val="00553F71"/>
    <w:rsid w:val="00554BD8"/>
    <w:rsid w:val="00556E8A"/>
    <w:rsid w:val="00560D5D"/>
    <w:rsid w:val="005629F5"/>
    <w:rsid w:val="005637FF"/>
    <w:rsid w:val="0057050A"/>
    <w:rsid w:val="00570EB4"/>
    <w:rsid w:val="00571589"/>
    <w:rsid w:val="00571BAE"/>
    <w:rsid w:val="005732C2"/>
    <w:rsid w:val="00575580"/>
    <w:rsid w:val="0058001F"/>
    <w:rsid w:val="005833D4"/>
    <w:rsid w:val="00583796"/>
    <w:rsid w:val="00583D88"/>
    <w:rsid w:val="0058459A"/>
    <w:rsid w:val="00584653"/>
    <w:rsid w:val="00587EE1"/>
    <w:rsid w:val="0059174A"/>
    <w:rsid w:val="00592196"/>
    <w:rsid w:val="0059261E"/>
    <w:rsid w:val="00592959"/>
    <w:rsid w:val="0059451B"/>
    <w:rsid w:val="00595225"/>
    <w:rsid w:val="005969B2"/>
    <w:rsid w:val="005A0C8B"/>
    <w:rsid w:val="005A1D89"/>
    <w:rsid w:val="005A331B"/>
    <w:rsid w:val="005A46EC"/>
    <w:rsid w:val="005B1495"/>
    <w:rsid w:val="005B18B3"/>
    <w:rsid w:val="005B37A9"/>
    <w:rsid w:val="005B52EB"/>
    <w:rsid w:val="005C1B68"/>
    <w:rsid w:val="005C21F3"/>
    <w:rsid w:val="005C4401"/>
    <w:rsid w:val="005C48D2"/>
    <w:rsid w:val="005C5F7F"/>
    <w:rsid w:val="005C647A"/>
    <w:rsid w:val="005C7E1C"/>
    <w:rsid w:val="005D0006"/>
    <w:rsid w:val="005D04A5"/>
    <w:rsid w:val="005D3D4E"/>
    <w:rsid w:val="005D5470"/>
    <w:rsid w:val="005D6096"/>
    <w:rsid w:val="005E0AB5"/>
    <w:rsid w:val="005E32E1"/>
    <w:rsid w:val="005E4498"/>
    <w:rsid w:val="005E7AE1"/>
    <w:rsid w:val="005E7F67"/>
    <w:rsid w:val="005F3232"/>
    <w:rsid w:val="005F519E"/>
    <w:rsid w:val="005F54B3"/>
    <w:rsid w:val="005F7A7E"/>
    <w:rsid w:val="006010BE"/>
    <w:rsid w:val="00602349"/>
    <w:rsid w:val="006046C9"/>
    <w:rsid w:val="00605152"/>
    <w:rsid w:val="006054ED"/>
    <w:rsid w:val="0061089A"/>
    <w:rsid w:val="00612574"/>
    <w:rsid w:val="00615E6F"/>
    <w:rsid w:val="00616A50"/>
    <w:rsid w:val="006221A5"/>
    <w:rsid w:val="00622DD5"/>
    <w:rsid w:val="00625012"/>
    <w:rsid w:val="00625279"/>
    <w:rsid w:val="00625532"/>
    <w:rsid w:val="00625C99"/>
    <w:rsid w:val="00626F83"/>
    <w:rsid w:val="006277A7"/>
    <w:rsid w:val="00631060"/>
    <w:rsid w:val="0063294E"/>
    <w:rsid w:val="006363FB"/>
    <w:rsid w:val="00637D72"/>
    <w:rsid w:val="006409A9"/>
    <w:rsid w:val="00641982"/>
    <w:rsid w:val="00643CB2"/>
    <w:rsid w:val="00643E0D"/>
    <w:rsid w:val="00646C63"/>
    <w:rsid w:val="00651C88"/>
    <w:rsid w:val="00652DD4"/>
    <w:rsid w:val="00653CFE"/>
    <w:rsid w:val="006571DD"/>
    <w:rsid w:val="0065758B"/>
    <w:rsid w:val="00660685"/>
    <w:rsid w:val="006614C8"/>
    <w:rsid w:val="006622E2"/>
    <w:rsid w:val="00664390"/>
    <w:rsid w:val="00666289"/>
    <w:rsid w:val="006732C8"/>
    <w:rsid w:val="0067371A"/>
    <w:rsid w:val="0067505B"/>
    <w:rsid w:val="00680ED1"/>
    <w:rsid w:val="006815FC"/>
    <w:rsid w:val="0068234D"/>
    <w:rsid w:val="00682A31"/>
    <w:rsid w:val="00682F1C"/>
    <w:rsid w:val="00684FCF"/>
    <w:rsid w:val="0068542B"/>
    <w:rsid w:val="00685522"/>
    <w:rsid w:val="00686340"/>
    <w:rsid w:val="00686BAE"/>
    <w:rsid w:val="00690EE0"/>
    <w:rsid w:val="00691779"/>
    <w:rsid w:val="006932CF"/>
    <w:rsid w:val="00694C1B"/>
    <w:rsid w:val="0069554C"/>
    <w:rsid w:val="006A0FAC"/>
    <w:rsid w:val="006A2589"/>
    <w:rsid w:val="006A4D5D"/>
    <w:rsid w:val="006A5EE5"/>
    <w:rsid w:val="006B083B"/>
    <w:rsid w:val="006B20F8"/>
    <w:rsid w:val="006B3AD1"/>
    <w:rsid w:val="006B5C64"/>
    <w:rsid w:val="006B7950"/>
    <w:rsid w:val="006C02C6"/>
    <w:rsid w:val="006C03DD"/>
    <w:rsid w:val="006C0CE2"/>
    <w:rsid w:val="006C1A76"/>
    <w:rsid w:val="006C1EF7"/>
    <w:rsid w:val="006C219E"/>
    <w:rsid w:val="006C270D"/>
    <w:rsid w:val="006C36CD"/>
    <w:rsid w:val="006C4AC9"/>
    <w:rsid w:val="006C598F"/>
    <w:rsid w:val="006C7AE4"/>
    <w:rsid w:val="006D2176"/>
    <w:rsid w:val="006D21A7"/>
    <w:rsid w:val="006D4C00"/>
    <w:rsid w:val="006E0156"/>
    <w:rsid w:val="006E082F"/>
    <w:rsid w:val="006E1AE7"/>
    <w:rsid w:val="006E3D9D"/>
    <w:rsid w:val="006E5165"/>
    <w:rsid w:val="006E5BCB"/>
    <w:rsid w:val="006E7D62"/>
    <w:rsid w:val="006F4B31"/>
    <w:rsid w:val="006F7231"/>
    <w:rsid w:val="00700C4B"/>
    <w:rsid w:val="00700CC0"/>
    <w:rsid w:val="00700DD1"/>
    <w:rsid w:val="00700F32"/>
    <w:rsid w:val="00701D54"/>
    <w:rsid w:val="00702B86"/>
    <w:rsid w:val="007033EE"/>
    <w:rsid w:val="0070369F"/>
    <w:rsid w:val="00704AB1"/>
    <w:rsid w:val="00705355"/>
    <w:rsid w:val="00705BD4"/>
    <w:rsid w:val="00706361"/>
    <w:rsid w:val="00710A77"/>
    <w:rsid w:val="00711A90"/>
    <w:rsid w:val="00711F68"/>
    <w:rsid w:val="007129EE"/>
    <w:rsid w:val="00712B76"/>
    <w:rsid w:val="0071622C"/>
    <w:rsid w:val="00720CE1"/>
    <w:rsid w:val="007219C7"/>
    <w:rsid w:val="007258DE"/>
    <w:rsid w:val="00727214"/>
    <w:rsid w:val="00731901"/>
    <w:rsid w:val="00733A1C"/>
    <w:rsid w:val="00736AD1"/>
    <w:rsid w:val="0073762F"/>
    <w:rsid w:val="0074089D"/>
    <w:rsid w:val="00743193"/>
    <w:rsid w:val="0074333E"/>
    <w:rsid w:val="00744938"/>
    <w:rsid w:val="00745582"/>
    <w:rsid w:val="007457A2"/>
    <w:rsid w:val="00745F6D"/>
    <w:rsid w:val="007465A3"/>
    <w:rsid w:val="00746A3B"/>
    <w:rsid w:val="007536A6"/>
    <w:rsid w:val="00753702"/>
    <w:rsid w:val="00755ADE"/>
    <w:rsid w:val="007604FF"/>
    <w:rsid w:val="00761824"/>
    <w:rsid w:val="0076271F"/>
    <w:rsid w:val="00762EEF"/>
    <w:rsid w:val="00765B45"/>
    <w:rsid w:val="00765B4A"/>
    <w:rsid w:val="00766564"/>
    <w:rsid w:val="0076777D"/>
    <w:rsid w:val="007713A5"/>
    <w:rsid w:val="0077201F"/>
    <w:rsid w:val="00772D3D"/>
    <w:rsid w:val="00773891"/>
    <w:rsid w:val="007770AF"/>
    <w:rsid w:val="00777DB9"/>
    <w:rsid w:val="00782DB8"/>
    <w:rsid w:val="0078606D"/>
    <w:rsid w:val="0078625E"/>
    <w:rsid w:val="00787074"/>
    <w:rsid w:val="00791055"/>
    <w:rsid w:val="00791262"/>
    <w:rsid w:val="00792351"/>
    <w:rsid w:val="00792E2D"/>
    <w:rsid w:val="00792E7A"/>
    <w:rsid w:val="00794BD5"/>
    <w:rsid w:val="00795960"/>
    <w:rsid w:val="00797918"/>
    <w:rsid w:val="007A001A"/>
    <w:rsid w:val="007A0642"/>
    <w:rsid w:val="007A0899"/>
    <w:rsid w:val="007A08AA"/>
    <w:rsid w:val="007A1C54"/>
    <w:rsid w:val="007A520D"/>
    <w:rsid w:val="007A61DD"/>
    <w:rsid w:val="007A6C0B"/>
    <w:rsid w:val="007B010C"/>
    <w:rsid w:val="007B2889"/>
    <w:rsid w:val="007B605E"/>
    <w:rsid w:val="007B72A1"/>
    <w:rsid w:val="007C049D"/>
    <w:rsid w:val="007D092E"/>
    <w:rsid w:val="007D1356"/>
    <w:rsid w:val="007D2166"/>
    <w:rsid w:val="007D2E35"/>
    <w:rsid w:val="007D38B0"/>
    <w:rsid w:val="007D483D"/>
    <w:rsid w:val="007D4E21"/>
    <w:rsid w:val="007E09A6"/>
    <w:rsid w:val="007E1424"/>
    <w:rsid w:val="007E1686"/>
    <w:rsid w:val="007E38CD"/>
    <w:rsid w:val="007E5C54"/>
    <w:rsid w:val="007E6C39"/>
    <w:rsid w:val="007F0561"/>
    <w:rsid w:val="007F2978"/>
    <w:rsid w:val="007F42F3"/>
    <w:rsid w:val="007F48C0"/>
    <w:rsid w:val="0080170A"/>
    <w:rsid w:val="00803C98"/>
    <w:rsid w:val="00805DD2"/>
    <w:rsid w:val="0081009C"/>
    <w:rsid w:val="00811A2A"/>
    <w:rsid w:val="00812422"/>
    <w:rsid w:val="00812707"/>
    <w:rsid w:val="00814478"/>
    <w:rsid w:val="00814767"/>
    <w:rsid w:val="00814E5D"/>
    <w:rsid w:val="0081577D"/>
    <w:rsid w:val="00815BD4"/>
    <w:rsid w:val="00817A60"/>
    <w:rsid w:val="008232B8"/>
    <w:rsid w:val="008246B2"/>
    <w:rsid w:val="00824D36"/>
    <w:rsid w:val="00825C41"/>
    <w:rsid w:val="00826B3A"/>
    <w:rsid w:val="00833895"/>
    <w:rsid w:val="008342CD"/>
    <w:rsid w:val="0083479F"/>
    <w:rsid w:val="00834841"/>
    <w:rsid w:val="00835792"/>
    <w:rsid w:val="00835BAF"/>
    <w:rsid w:val="00835E1C"/>
    <w:rsid w:val="008376F0"/>
    <w:rsid w:val="00837A01"/>
    <w:rsid w:val="00837D74"/>
    <w:rsid w:val="00841406"/>
    <w:rsid w:val="00841F5D"/>
    <w:rsid w:val="008424CC"/>
    <w:rsid w:val="00842880"/>
    <w:rsid w:val="00843582"/>
    <w:rsid w:val="00843ABB"/>
    <w:rsid w:val="00847014"/>
    <w:rsid w:val="00855702"/>
    <w:rsid w:val="00860F0C"/>
    <w:rsid w:val="008615C2"/>
    <w:rsid w:val="00872331"/>
    <w:rsid w:val="00872545"/>
    <w:rsid w:val="00875EBC"/>
    <w:rsid w:val="0088603B"/>
    <w:rsid w:val="00886A08"/>
    <w:rsid w:val="00886BD7"/>
    <w:rsid w:val="00887228"/>
    <w:rsid w:val="008901A8"/>
    <w:rsid w:val="00890544"/>
    <w:rsid w:val="0089296F"/>
    <w:rsid w:val="00892C27"/>
    <w:rsid w:val="0089332A"/>
    <w:rsid w:val="0089422E"/>
    <w:rsid w:val="008945BF"/>
    <w:rsid w:val="008A4213"/>
    <w:rsid w:val="008A4D6D"/>
    <w:rsid w:val="008A52F3"/>
    <w:rsid w:val="008A5FB2"/>
    <w:rsid w:val="008A6020"/>
    <w:rsid w:val="008A78B6"/>
    <w:rsid w:val="008B68E4"/>
    <w:rsid w:val="008B7179"/>
    <w:rsid w:val="008B78FA"/>
    <w:rsid w:val="008C1111"/>
    <w:rsid w:val="008C1432"/>
    <w:rsid w:val="008C15D6"/>
    <w:rsid w:val="008C4D69"/>
    <w:rsid w:val="008C5C89"/>
    <w:rsid w:val="008C6017"/>
    <w:rsid w:val="008C688C"/>
    <w:rsid w:val="008C6B71"/>
    <w:rsid w:val="008C7655"/>
    <w:rsid w:val="008D0BE1"/>
    <w:rsid w:val="008D1691"/>
    <w:rsid w:val="008D308E"/>
    <w:rsid w:val="008D43B4"/>
    <w:rsid w:val="008D4541"/>
    <w:rsid w:val="008D479D"/>
    <w:rsid w:val="008D4977"/>
    <w:rsid w:val="008E48F7"/>
    <w:rsid w:val="008E58F5"/>
    <w:rsid w:val="008E5CA0"/>
    <w:rsid w:val="008E7966"/>
    <w:rsid w:val="008F0E91"/>
    <w:rsid w:val="008F18DD"/>
    <w:rsid w:val="008F4831"/>
    <w:rsid w:val="008F5582"/>
    <w:rsid w:val="008F5CB7"/>
    <w:rsid w:val="00904573"/>
    <w:rsid w:val="00905A08"/>
    <w:rsid w:val="009078B2"/>
    <w:rsid w:val="009108DE"/>
    <w:rsid w:val="0091600B"/>
    <w:rsid w:val="00916601"/>
    <w:rsid w:val="00917E85"/>
    <w:rsid w:val="00925586"/>
    <w:rsid w:val="009258DD"/>
    <w:rsid w:val="00926DBB"/>
    <w:rsid w:val="009275A1"/>
    <w:rsid w:val="00930650"/>
    <w:rsid w:val="009322CE"/>
    <w:rsid w:val="00935107"/>
    <w:rsid w:val="00935273"/>
    <w:rsid w:val="009352C5"/>
    <w:rsid w:val="009360DB"/>
    <w:rsid w:val="00940EAD"/>
    <w:rsid w:val="00944ADE"/>
    <w:rsid w:val="00945AA9"/>
    <w:rsid w:val="0094612E"/>
    <w:rsid w:val="009461DA"/>
    <w:rsid w:val="00950696"/>
    <w:rsid w:val="00950808"/>
    <w:rsid w:val="00952780"/>
    <w:rsid w:val="00952DDC"/>
    <w:rsid w:val="00954A6E"/>
    <w:rsid w:val="009556DB"/>
    <w:rsid w:val="00955FA6"/>
    <w:rsid w:val="00961CDF"/>
    <w:rsid w:val="00966554"/>
    <w:rsid w:val="0096722E"/>
    <w:rsid w:val="00970430"/>
    <w:rsid w:val="00970FF4"/>
    <w:rsid w:val="00971177"/>
    <w:rsid w:val="00971ADC"/>
    <w:rsid w:val="009727EF"/>
    <w:rsid w:val="0097594C"/>
    <w:rsid w:val="00981F2D"/>
    <w:rsid w:val="00982ABE"/>
    <w:rsid w:val="009870CC"/>
    <w:rsid w:val="00991DBF"/>
    <w:rsid w:val="00993D9C"/>
    <w:rsid w:val="00994D47"/>
    <w:rsid w:val="009A06AE"/>
    <w:rsid w:val="009A1860"/>
    <w:rsid w:val="009A1B54"/>
    <w:rsid w:val="009A1D65"/>
    <w:rsid w:val="009A2E12"/>
    <w:rsid w:val="009A558E"/>
    <w:rsid w:val="009A5BBC"/>
    <w:rsid w:val="009A6B71"/>
    <w:rsid w:val="009B125E"/>
    <w:rsid w:val="009B29C8"/>
    <w:rsid w:val="009B2E03"/>
    <w:rsid w:val="009B330D"/>
    <w:rsid w:val="009B4372"/>
    <w:rsid w:val="009B445F"/>
    <w:rsid w:val="009B4A6C"/>
    <w:rsid w:val="009B4AD7"/>
    <w:rsid w:val="009B4E71"/>
    <w:rsid w:val="009B4F01"/>
    <w:rsid w:val="009B62AA"/>
    <w:rsid w:val="009B639D"/>
    <w:rsid w:val="009B76FA"/>
    <w:rsid w:val="009B7A64"/>
    <w:rsid w:val="009C3A1D"/>
    <w:rsid w:val="009C4F60"/>
    <w:rsid w:val="009C5244"/>
    <w:rsid w:val="009D0C1D"/>
    <w:rsid w:val="009D1A74"/>
    <w:rsid w:val="009D25E7"/>
    <w:rsid w:val="009D291E"/>
    <w:rsid w:val="009D3088"/>
    <w:rsid w:val="009D37B2"/>
    <w:rsid w:val="009D3DA2"/>
    <w:rsid w:val="009D4E8D"/>
    <w:rsid w:val="009D633C"/>
    <w:rsid w:val="009D75B2"/>
    <w:rsid w:val="009E37EE"/>
    <w:rsid w:val="009E731E"/>
    <w:rsid w:val="009F094B"/>
    <w:rsid w:val="009F0F50"/>
    <w:rsid w:val="009F20C9"/>
    <w:rsid w:val="009F655A"/>
    <w:rsid w:val="009F71C1"/>
    <w:rsid w:val="00A02118"/>
    <w:rsid w:val="00A0243C"/>
    <w:rsid w:val="00A0332F"/>
    <w:rsid w:val="00A04522"/>
    <w:rsid w:val="00A04624"/>
    <w:rsid w:val="00A05F31"/>
    <w:rsid w:val="00A06309"/>
    <w:rsid w:val="00A072A2"/>
    <w:rsid w:val="00A1269A"/>
    <w:rsid w:val="00A12F6D"/>
    <w:rsid w:val="00A16BD3"/>
    <w:rsid w:val="00A17415"/>
    <w:rsid w:val="00A227B8"/>
    <w:rsid w:val="00A25D64"/>
    <w:rsid w:val="00A26425"/>
    <w:rsid w:val="00A273ED"/>
    <w:rsid w:val="00A34476"/>
    <w:rsid w:val="00A35100"/>
    <w:rsid w:val="00A35845"/>
    <w:rsid w:val="00A37552"/>
    <w:rsid w:val="00A40CCD"/>
    <w:rsid w:val="00A429A0"/>
    <w:rsid w:val="00A440D4"/>
    <w:rsid w:val="00A451A7"/>
    <w:rsid w:val="00A45EAA"/>
    <w:rsid w:val="00A505CC"/>
    <w:rsid w:val="00A50BD4"/>
    <w:rsid w:val="00A51E5C"/>
    <w:rsid w:val="00A52F9A"/>
    <w:rsid w:val="00A536F5"/>
    <w:rsid w:val="00A53EE1"/>
    <w:rsid w:val="00A54A13"/>
    <w:rsid w:val="00A55FBE"/>
    <w:rsid w:val="00A56056"/>
    <w:rsid w:val="00A562E4"/>
    <w:rsid w:val="00A56892"/>
    <w:rsid w:val="00A62926"/>
    <w:rsid w:val="00A63080"/>
    <w:rsid w:val="00A65249"/>
    <w:rsid w:val="00A703A2"/>
    <w:rsid w:val="00A730BE"/>
    <w:rsid w:val="00A73BF1"/>
    <w:rsid w:val="00A73D23"/>
    <w:rsid w:val="00A749DD"/>
    <w:rsid w:val="00A75546"/>
    <w:rsid w:val="00A7746F"/>
    <w:rsid w:val="00A8000F"/>
    <w:rsid w:val="00A8245D"/>
    <w:rsid w:val="00A83ECC"/>
    <w:rsid w:val="00A86608"/>
    <w:rsid w:val="00A8699E"/>
    <w:rsid w:val="00A86B5B"/>
    <w:rsid w:val="00A9010A"/>
    <w:rsid w:val="00A90278"/>
    <w:rsid w:val="00A942BD"/>
    <w:rsid w:val="00A94FDA"/>
    <w:rsid w:val="00A95FDB"/>
    <w:rsid w:val="00AA3BB2"/>
    <w:rsid w:val="00AA5FA6"/>
    <w:rsid w:val="00AB1575"/>
    <w:rsid w:val="00AB469C"/>
    <w:rsid w:val="00AB47F9"/>
    <w:rsid w:val="00AB4BC5"/>
    <w:rsid w:val="00AB4D6D"/>
    <w:rsid w:val="00AB6EF7"/>
    <w:rsid w:val="00AB7A3A"/>
    <w:rsid w:val="00AC34AF"/>
    <w:rsid w:val="00AC39D5"/>
    <w:rsid w:val="00AC57B9"/>
    <w:rsid w:val="00AC725E"/>
    <w:rsid w:val="00AD0116"/>
    <w:rsid w:val="00AD3700"/>
    <w:rsid w:val="00AD4874"/>
    <w:rsid w:val="00AD7D0C"/>
    <w:rsid w:val="00AE1D91"/>
    <w:rsid w:val="00AE2E3B"/>
    <w:rsid w:val="00AE47C7"/>
    <w:rsid w:val="00AE5C9C"/>
    <w:rsid w:val="00AE6531"/>
    <w:rsid w:val="00AE709E"/>
    <w:rsid w:val="00AF05F9"/>
    <w:rsid w:val="00AF1095"/>
    <w:rsid w:val="00AF145A"/>
    <w:rsid w:val="00AF421C"/>
    <w:rsid w:val="00AF67C0"/>
    <w:rsid w:val="00B0249F"/>
    <w:rsid w:val="00B027DC"/>
    <w:rsid w:val="00B03576"/>
    <w:rsid w:val="00B03926"/>
    <w:rsid w:val="00B10DE3"/>
    <w:rsid w:val="00B11101"/>
    <w:rsid w:val="00B12B5A"/>
    <w:rsid w:val="00B22A3A"/>
    <w:rsid w:val="00B22C97"/>
    <w:rsid w:val="00B24DC8"/>
    <w:rsid w:val="00B2575C"/>
    <w:rsid w:val="00B25D33"/>
    <w:rsid w:val="00B30C04"/>
    <w:rsid w:val="00B315DB"/>
    <w:rsid w:val="00B354C1"/>
    <w:rsid w:val="00B3597B"/>
    <w:rsid w:val="00B40BE5"/>
    <w:rsid w:val="00B42A15"/>
    <w:rsid w:val="00B45054"/>
    <w:rsid w:val="00B46684"/>
    <w:rsid w:val="00B47249"/>
    <w:rsid w:val="00B50C5F"/>
    <w:rsid w:val="00B52063"/>
    <w:rsid w:val="00B57AB1"/>
    <w:rsid w:val="00B61301"/>
    <w:rsid w:val="00B617A5"/>
    <w:rsid w:val="00B6250E"/>
    <w:rsid w:val="00B62D84"/>
    <w:rsid w:val="00B638AA"/>
    <w:rsid w:val="00B65407"/>
    <w:rsid w:val="00B66849"/>
    <w:rsid w:val="00B6781F"/>
    <w:rsid w:val="00B67E6A"/>
    <w:rsid w:val="00B70B03"/>
    <w:rsid w:val="00B7315F"/>
    <w:rsid w:val="00B74435"/>
    <w:rsid w:val="00B74574"/>
    <w:rsid w:val="00B77038"/>
    <w:rsid w:val="00B85A2A"/>
    <w:rsid w:val="00B86345"/>
    <w:rsid w:val="00B901FE"/>
    <w:rsid w:val="00B917AA"/>
    <w:rsid w:val="00B944F4"/>
    <w:rsid w:val="00B9700E"/>
    <w:rsid w:val="00BA0A69"/>
    <w:rsid w:val="00BA34E2"/>
    <w:rsid w:val="00BA5E21"/>
    <w:rsid w:val="00BA669E"/>
    <w:rsid w:val="00BA6F21"/>
    <w:rsid w:val="00BA74E9"/>
    <w:rsid w:val="00BB02C6"/>
    <w:rsid w:val="00BB0BBA"/>
    <w:rsid w:val="00BB543E"/>
    <w:rsid w:val="00BB70B3"/>
    <w:rsid w:val="00BC1146"/>
    <w:rsid w:val="00BC14D8"/>
    <w:rsid w:val="00BC550B"/>
    <w:rsid w:val="00BC59FE"/>
    <w:rsid w:val="00BC69FB"/>
    <w:rsid w:val="00BC7125"/>
    <w:rsid w:val="00BD1975"/>
    <w:rsid w:val="00BD1C18"/>
    <w:rsid w:val="00BD4035"/>
    <w:rsid w:val="00BD6EB0"/>
    <w:rsid w:val="00BD71D8"/>
    <w:rsid w:val="00BE7899"/>
    <w:rsid w:val="00BE7E26"/>
    <w:rsid w:val="00BF001F"/>
    <w:rsid w:val="00BF139E"/>
    <w:rsid w:val="00BF1CD4"/>
    <w:rsid w:val="00BF689B"/>
    <w:rsid w:val="00C00B3A"/>
    <w:rsid w:val="00C023FE"/>
    <w:rsid w:val="00C02DBA"/>
    <w:rsid w:val="00C037FA"/>
    <w:rsid w:val="00C10998"/>
    <w:rsid w:val="00C11926"/>
    <w:rsid w:val="00C16B08"/>
    <w:rsid w:val="00C16BEE"/>
    <w:rsid w:val="00C178E7"/>
    <w:rsid w:val="00C17FCC"/>
    <w:rsid w:val="00C2301E"/>
    <w:rsid w:val="00C26BC7"/>
    <w:rsid w:val="00C31049"/>
    <w:rsid w:val="00C320DB"/>
    <w:rsid w:val="00C32F7B"/>
    <w:rsid w:val="00C33EE4"/>
    <w:rsid w:val="00C35794"/>
    <w:rsid w:val="00C40CF3"/>
    <w:rsid w:val="00C412DE"/>
    <w:rsid w:val="00C41341"/>
    <w:rsid w:val="00C41B36"/>
    <w:rsid w:val="00C44AFA"/>
    <w:rsid w:val="00C461FC"/>
    <w:rsid w:val="00C47165"/>
    <w:rsid w:val="00C5074A"/>
    <w:rsid w:val="00C50AA8"/>
    <w:rsid w:val="00C5282D"/>
    <w:rsid w:val="00C53260"/>
    <w:rsid w:val="00C54355"/>
    <w:rsid w:val="00C557CF"/>
    <w:rsid w:val="00C5706C"/>
    <w:rsid w:val="00C571C3"/>
    <w:rsid w:val="00C61BE0"/>
    <w:rsid w:val="00C61C37"/>
    <w:rsid w:val="00C61F66"/>
    <w:rsid w:val="00C63AE9"/>
    <w:rsid w:val="00C64C97"/>
    <w:rsid w:val="00C67204"/>
    <w:rsid w:val="00C700FD"/>
    <w:rsid w:val="00C71272"/>
    <w:rsid w:val="00C73A89"/>
    <w:rsid w:val="00C778A0"/>
    <w:rsid w:val="00C80258"/>
    <w:rsid w:val="00C839CA"/>
    <w:rsid w:val="00C8734E"/>
    <w:rsid w:val="00C9092B"/>
    <w:rsid w:val="00C95BBE"/>
    <w:rsid w:val="00C95D77"/>
    <w:rsid w:val="00C96131"/>
    <w:rsid w:val="00CA0272"/>
    <w:rsid w:val="00CA060D"/>
    <w:rsid w:val="00CA19D8"/>
    <w:rsid w:val="00CA2CA6"/>
    <w:rsid w:val="00CA3660"/>
    <w:rsid w:val="00CA4402"/>
    <w:rsid w:val="00CA454E"/>
    <w:rsid w:val="00CA5057"/>
    <w:rsid w:val="00CA5059"/>
    <w:rsid w:val="00CA7172"/>
    <w:rsid w:val="00CA7F67"/>
    <w:rsid w:val="00CB2953"/>
    <w:rsid w:val="00CB2CA1"/>
    <w:rsid w:val="00CB493E"/>
    <w:rsid w:val="00CB5D86"/>
    <w:rsid w:val="00CC0F4E"/>
    <w:rsid w:val="00CC4094"/>
    <w:rsid w:val="00CC6350"/>
    <w:rsid w:val="00CC78F3"/>
    <w:rsid w:val="00CD47E9"/>
    <w:rsid w:val="00CD78B9"/>
    <w:rsid w:val="00CE020C"/>
    <w:rsid w:val="00CE0DF2"/>
    <w:rsid w:val="00CE15AD"/>
    <w:rsid w:val="00CE3624"/>
    <w:rsid w:val="00CE468D"/>
    <w:rsid w:val="00CE4709"/>
    <w:rsid w:val="00CE49CC"/>
    <w:rsid w:val="00CF1A22"/>
    <w:rsid w:val="00CF240C"/>
    <w:rsid w:val="00CF519C"/>
    <w:rsid w:val="00CF6DC1"/>
    <w:rsid w:val="00CF71F2"/>
    <w:rsid w:val="00CF7D1A"/>
    <w:rsid w:val="00D0028E"/>
    <w:rsid w:val="00D0126D"/>
    <w:rsid w:val="00D02E68"/>
    <w:rsid w:val="00D0352E"/>
    <w:rsid w:val="00D03FDF"/>
    <w:rsid w:val="00D07712"/>
    <w:rsid w:val="00D1572B"/>
    <w:rsid w:val="00D158DD"/>
    <w:rsid w:val="00D15A92"/>
    <w:rsid w:val="00D172C9"/>
    <w:rsid w:val="00D177E0"/>
    <w:rsid w:val="00D21902"/>
    <w:rsid w:val="00D264FA"/>
    <w:rsid w:val="00D26744"/>
    <w:rsid w:val="00D279ED"/>
    <w:rsid w:val="00D31606"/>
    <w:rsid w:val="00D33379"/>
    <w:rsid w:val="00D33456"/>
    <w:rsid w:val="00D3430D"/>
    <w:rsid w:val="00D365A7"/>
    <w:rsid w:val="00D36B5B"/>
    <w:rsid w:val="00D378F6"/>
    <w:rsid w:val="00D44C59"/>
    <w:rsid w:val="00D46689"/>
    <w:rsid w:val="00D506B5"/>
    <w:rsid w:val="00D514B5"/>
    <w:rsid w:val="00D52ACB"/>
    <w:rsid w:val="00D53196"/>
    <w:rsid w:val="00D5562E"/>
    <w:rsid w:val="00D5571B"/>
    <w:rsid w:val="00D5666B"/>
    <w:rsid w:val="00D57E99"/>
    <w:rsid w:val="00D609E0"/>
    <w:rsid w:val="00D61214"/>
    <w:rsid w:val="00D615F2"/>
    <w:rsid w:val="00D6272B"/>
    <w:rsid w:val="00D647C1"/>
    <w:rsid w:val="00D72552"/>
    <w:rsid w:val="00D763DA"/>
    <w:rsid w:val="00D764C8"/>
    <w:rsid w:val="00D765B1"/>
    <w:rsid w:val="00D822F2"/>
    <w:rsid w:val="00D83BA3"/>
    <w:rsid w:val="00D844F0"/>
    <w:rsid w:val="00D865F0"/>
    <w:rsid w:val="00D920AE"/>
    <w:rsid w:val="00D9452E"/>
    <w:rsid w:val="00D952F6"/>
    <w:rsid w:val="00D96E7C"/>
    <w:rsid w:val="00DA18F2"/>
    <w:rsid w:val="00DA2761"/>
    <w:rsid w:val="00DA279E"/>
    <w:rsid w:val="00DA36BB"/>
    <w:rsid w:val="00DA4258"/>
    <w:rsid w:val="00DA6DD5"/>
    <w:rsid w:val="00DA7566"/>
    <w:rsid w:val="00DB3DAD"/>
    <w:rsid w:val="00DB589F"/>
    <w:rsid w:val="00DB6302"/>
    <w:rsid w:val="00DC1762"/>
    <w:rsid w:val="00DC35FA"/>
    <w:rsid w:val="00DC472A"/>
    <w:rsid w:val="00DC506F"/>
    <w:rsid w:val="00DC55E4"/>
    <w:rsid w:val="00DD12EF"/>
    <w:rsid w:val="00DD380E"/>
    <w:rsid w:val="00DD439A"/>
    <w:rsid w:val="00DD5533"/>
    <w:rsid w:val="00DD69AC"/>
    <w:rsid w:val="00DE3CE2"/>
    <w:rsid w:val="00DE43CE"/>
    <w:rsid w:val="00DE78E6"/>
    <w:rsid w:val="00DF06BC"/>
    <w:rsid w:val="00DF0D80"/>
    <w:rsid w:val="00DF17A9"/>
    <w:rsid w:val="00DF3A02"/>
    <w:rsid w:val="00DF61D0"/>
    <w:rsid w:val="00DF79A1"/>
    <w:rsid w:val="00E01D58"/>
    <w:rsid w:val="00E02A4D"/>
    <w:rsid w:val="00E02DB0"/>
    <w:rsid w:val="00E0485B"/>
    <w:rsid w:val="00E056F2"/>
    <w:rsid w:val="00E0596A"/>
    <w:rsid w:val="00E0769C"/>
    <w:rsid w:val="00E07B3C"/>
    <w:rsid w:val="00E12116"/>
    <w:rsid w:val="00E1228C"/>
    <w:rsid w:val="00E14CE0"/>
    <w:rsid w:val="00E167F7"/>
    <w:rsid w:val="00E17DFA"/>
    <w:rsid w:val="00E2209E"/>
    <w:rsid w:val="00E23FFF"/>
    <w:rsid w:val="00E24CE9"/>
    <w:rsid w:val="00E24D22"/>
    <w:rsid w:val="00E256E3"/>
    <w:rsid w:val="00E27FE2"/>
    <w:rsid w:val="00E31D25"/>
    <w:rsid w:val="00E327B6"/>
    <w:rsid w:val="00E32EC3"/>
    <w:rsid w:val="00E35960"/>
    <w:rsid w:val="00E369D3"/>
    <w:rsid w:val="00E411CB"/>
    <w:rsid w:val="00E415BC"/>
    <w:rsid w:val="00E45CAD"/>
    <w:rsid w:val="00E54152"/>
    <w:rsid w:val="00E54CE6"/>
    <w:rsid w:val="00E61BF6"/>
    <w:rsid w:val="00E621A0"/>
    <w:rsid w:val="00E64829"/>
    <w:rsid w:val="00E66C72"/>
    <w:rsid w:val="00E67161"/>
    <w:rsid w:val="00E70252"/>
    <w:rsid w:val="00E7331A"/>
    <w:rsid w:val="00E73374"/>
    <w:rsid w:val="00E75E34"/>
    <w:rsid w:val="00E83664"/>
    <w:rsid w:val="00E8418E"/>
    <w:rsid w:val="00E84FFD"/>
    <w:rsid w:val="00E85EA9"/>
    <w:rsid w:val="00E87B90"/>
    <w:rsid w:val="00E9350C"/>
    <w:rsid w:val="00E949AF"/>
    <w:rsid w:val="00E94AB1"/>
    <w:rsid w:val="00E970DC"/>
    <w:rsid w:val="00EA20AF"/>
    <w:rsid w:val="00EA269D"/>
    <w:rsid w:val="00EA4CBA"/>
    <w:rsid w:val="00EA68BE"/>
    <w:rsid w:val="00EA7673"/>
    <w:rsid w:val="00EA7813"/>
    <w:rsid w:val="00EB0695"/>
    <w:rsid w:val="00EB17A3"/>
    <w:rsid w:val="00EB223B"/>
    <w:rsid w:val="00EB270B"/>
    <w:rsid w:val="00EB6370"/>
    <w:rsid w:val="00EC0160"/>
    <w:rsid w:val="00EC5DA2"/>
    <w:rsid w:val="00EC64D9"/>
    <w:rsid w:val="00ED1EE0"/>
    <w:rsid w:val="00ED235C"/>
    <w:rsid w:val="00ED2643"/>
    <w:rsid w:val="00ED2937"/>
    <w:rsid w:val="00ED6BD9"/>
    <w:rsid w:val="00ED743A"/>
    <w:rsid w:val="00EE14DB"/>
    <w:rsid w:val="00EE2705"/>
    <w:rsid w:val="00EE3CF1"/>
    <w:rsid w:val="00EE473F"/>
    <w:rsid w:val="00EE55DC"/>
    <w:rsid w:val="00EF08A4"/>
    <w:rsid w:val="00EF2CF5"/>
    <w:rsid w:val="00EF3127"/>
    <w:rsid w:val="00EF419F"/>
    <w:rsid w:val="00EF5E67"/>
    <w:rsid w:val="00EF5FE1"/>
    <w:rsid w:val="00F02E6A"/>
    <w:rsid w:val="00F02EFE"/>
    <w:rsid w:val="00F04791"/>
    <w:rsid w:val="00F04AEB"/>
    <w:rsid w:val="00F10DE8"/>
    <w:rsid w:val="00F11CE6"/>
    <w:rsid w:val="00F130A6"/>
    <w:rsid w:val="00F14813"/>
    <w:rsid w:val="00F15C80"/>
    <w:rsid w:val="00F22207"/>
    <w:rsid w:val="00F2249F"/>
    <w:rsid w:val="00F2451D"/>
    <w:rsid w:val="00F26E42"/>
    <w:rsid w:val="00F322F6"/>
    <w:rsid w:val="00F3373D"/>
    <w:rsid w:val="00F35492"/>
    <w:rsid w:val="00F36E31"/>
    <w:rsid w:val="00F41BA0"/>
    <w:rsid w:val="00F47FE3"/>
    <w:rsid w:val="00F51AA2"/>
    <w:rsid w:val="00F5245C"/>
    <w:rsid w:val="00F53D13"/>
    <w:rsid w:val="00F541A8"/>
    <w:rsid w:val="00F54CF5"/>
    <w:rsid w:val="00F55960"/>
    <w:rsid w:val="00F56118"/>
    <w:rsid w:val="00F5683D"/>
    <w:rsid w:val="00F56A96"/>
    <w:rsid w:val="00F57D18"/>
    <w:rsid w:val="00F605F6"/>
    <w:rsid w:val="00F60A21"/>
    <w:rsid w:val="00F61B16"/>
    <w:rsid w:val="00F625C6"/>
    <w:rsid w:val="00F6451D"/>
    <w:rsid w:val="00F6588B"/>
    <w:rsid w:val="00F65C95"/>
    <w:rsid w:val="00F66F88"/>
    <w:rsid w:val="00F7010E"/>
    <w:rsid w:val="00F70671"/>
    <w:rsid w:val="00F708A1"/>
    <w:rsid w:val="00F77CCE"/>
    <w:rsid w:val="00F81BF8"/>
    <w:rsid w:val="00F838CE"/>
    <w:rsid w:val="00F846EF"/>
    <w:rsid w:val="00F86106"/>
    <w:rsid w:val="00F867FD"/>
    <w:rsid w:val="00F93F2D"/>
    <w:rsid w:val="00F94DD9"/>
    <w:rsid w:val="00F95E94"/>
    <w:rsid w:val="00F96720"/>
    <w:rsid w:val="00F96D2E"/>
    <w:rsid w:val="00F9795D"/>
    <w:rsid w:val="00FA11BC"/>
    <w:rsid w:val="00FA1DE2"/>
    <w:rsid w:val="00FA3A65"/>
    <w:rsid w:val="00FA425A"/>
    <w:rsid w:val="00FA56BC"/>
    <w:rsid w:val="00FA64DF"/>
    <w:rsid w:val="00FA66E5"/>
    <w:rsid w:val="00FB128F"/>
    <w:rsid w:val="00FB1FC7"/>
    <w:rsid w:val="00FB363A"/>
    <w:rsid w:val="00FB36FF"/>
    <w:rsid w:val="00FB5357"/>
    <w:rsid w:val="00FB67D1"/>
    <w:rsid w:val="00FB6D18"/>
    <w:rsid w:val="00FC240B"/>
    <w:rsid w:val="00FC2EF9"/>
    <w:rsid w:val="00FC309B"/>
    <w:rsid w:val="00FC43F3"/>
    <w:rsid w:val="00FC69DA"/>
    <w:rsid w:val="00FC7197"/>
    <w:rsid w:val="00FD33CE"/>
    <w:rsid w:val="00FD35D0"/>
    <w:rsid w:val="00FD3946"/>
    <w:rsid w:val="00FD4393"/>
    <w:rsid w:val="00FD44D2"/>
    <w:rsid w:val="00FD6181"/>
    <w:rsid w:val="00FE01C0"/>
    <w:rsid w:val="00FE0232"/>
    <w:rsid w:val="00FE37CD"/>
    <w:rsid w:val="00FE46D3"/>
    <w:rsid w:val="00FE5724"/>
    <w:rsid w:val="00FE6E2E"/>
    <w:rsid w:val="00FF009C"/>
    <w:rsid w:val="00FF0E5C"/>
    <w:rsid w:val="00FF0F65"/>
    <w:rsid w:val="00FF2C94"/>
    <w:rsid w:val="00FF3B1C"/>
    <w:rsid w:val="00FF3E6B"/>
    <w:rsid w:val="00FF5ECA"/>
    <w:rsid w:val="00FF6F90"/>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700B"/>
  <w15:chartTrackingRefBased/>
  <w15:docId w15:val="{CF89CFBA-03BA-4473-878C-DEF60B3D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926"/>
    <w:rPr>
      <w:color w:val="0563C1" w:themeColor="hyperlink"/>
      <w:u w:val="single"/>
    </w:rPr>
  </w:style>
  <w:style w:type="character" w:styleId="UnresolvedMention">
    <w:name w:val="Unresolved Mention"/>
    <w:basedOn w:val="DefaultParagraphFont"/>
    <w:uiPriority w:val="99"/>
    <w:semiHidden/>
    <w:unhideWhenUsed/>
    <w:rsid w:val="00C11926"/>
    <w:rPr>
      <w:color w:val="605E5C"/>
      <w:shd w:val="clear" w:color="auto" w:fill="E1DFDD"/>
    </w:rPr>
  </w:style>
  <w:style w:type="paragraph" w:styleId="ListParagraph">
    <w:name w:val="List Paragraph"/>
    <w:basedOn w:val="Normal"/>
    <w:uiPriority w:val="34"/>
    <w:qFormat/>
    <w:rsid w:val="002D50A7"/>
    <w:pPr>
      <w:ind w:left="720"/>
      <w:contextualSpacing/>
    </w:pPr>
  </w:style>
  <w:style w:type="paragraph" w:styleId="Header">
    <w:name w:val="header"/>
    <w:basedOn w:val="Normal"/>
    <w:link w:val="HeaderChar"/>
    <w:uiPriority w:val="99"/>
    <w:unhideWhenUsed/>
    <w:rsid w:val="00D33379"/>
    <w:pPr>
      <w:tabs>
        <w:tab w:val="center" w:pos="4680"/>
        <w:tab w:val="right" w:pos="9360"/>
      </w:tabs>
    </w:pPr>
  </w:style>
  <w:style w:type="character" w:customStyle="1" w:styleId="HeaderChar">
    <w:name w:val="Header Char"/>
    <w:basedOn w:val="DefaultParagraphFont"/>
    <w:link w:val="Header"/>
    <w:uiPriority w:val="99"/>
    <w:rsid w:val="00D33379"/>
  </w:style>
  <w:style w:type="paragraph" w:styleId="Footer">
    <w:name w:val="footer"/>
    <w:basedOn w:val="Normal"/>
    <w:link w:val="FooterChar"/>
    <w:uiPriority w:val="99"/>
    <w:unhideWhenUsed/>
    <w:rsid w:val="00D33379"/>
    <w:pPr>
      <w:tabs>
        <w:tab w:val="center" w:pos="4680"/>
        <w:tab w:val="right" w:pos="9360"/>
      </w:tabs>
    </w:pPr>
  </w:style>
  <w:style w:type="character" w:customStyle="1" w:styleId="FooterChar">
    <w:name w:val="Footer Char"/>
    <w:basedOn w:val="DefaultParagraphFont"/>
    <w:link w:val="Footer"/>
    <w:uiPriority w:val="99"/>
    <w:rsid w:val="00D33379"/>
  </w:style>
  <w:style w:type="character" w:styleId="CommentReference">
    <w:name w:val="annotation reference"/>
    <w:basedOn w:val="DefaultParagraphFont"/>
    <w:uiPriority w:val="99"/>
    <w:semiHidden/>
    <w:unhideWhenUsed/>
    <w:rsid w:val="00224ABB"/>
    <w:rPr>
      <w:sz w:val="16"/>
      <w:szCs w:val="16"/>
    </w:rPr>
  </w:style>
  <w:style w:type="paragraph" w:styleId="CommentText">
    <w:name w:val="annotation text"/>
    <w:basedOn w:val="Normal"/>
    <w:link w:val="CommentTextChar"/>
    <w:uiPriority w:val="99"/>
    <w:semiHidden/>
    <w:unhideWhenUsed/>
    <w:rsid w:val="00224ABB"/>
    <w:rPr>
      <w:sz w:val="20"/>
      <w:szCs w:val="20"/>
    </w:rPr>
  </w:style>
  <w:style w:type="character" w:customStyle="1" w:styleId="CommentTextChar">
    <w:name w:val="Comment Text Char"/>
    <w:basedOn w:val="DefaultParagraphFont"/>
    <w:link w:val="CommentText"/>
    <w:uiPriority w:val="99"/>
    <w:semiHidden/>
    <w:rsid w:val="00224ABB"/>
    <w:rPr>
      <w:sz w:val="20"/>
      <w:szCs w:val="20"/>
    </w:rPr>
  </w:style>
  <w:style w:type="paragraph" w:styleId="CommentSubject">
    <w:name w:val="annotation subject"/>
    <w:basedOn w:val="CommentText"/>
    <w:next w:val="CommentText"/>
    <w:link w:val="CommentSubjectChar"/>
    <w:uiPriority w:val="99"/>
    <w:semiHidden/>
    <w:unhideWhenUsed/>
    <w:rsid w:val="00224ABB"/>
    <w:rPr>
      <w:b/>
      <w:bCs/>
    </w:rPr>
  </w:style>
  <w:style w:type="character" w:customStyle="1" w:styleId="CommentSubjectChar">
    <w:name w:val="Comment Subject Char"/>
    <w:basedOn w:val="CommentTextChar"/>
    <w:link w:val="CommentSubject"/>
    <w:uiPriority w:val="99"/>
    <w:semiHidden/>
    <w:rsid w:val="00224ABB"/>
    <w:rPr>
      <w:b/>
      <w:bCs/>
      <w:sz w:val="20"/>
      <w:szCs w:val="20"/>
    </w:rPr>
  </w:style>
  <w:style w:type="paragraph" w:customStyle="1" w:styleId="xmsonormal">
    <w:name w:val="x_msonormal"/>
    <w:basedOn w:val="Normal"/>
    <w:rsid w:val="00762EEF"/>
    <w:rPr>
      <w:rFonts w:ascii="Calibri" w:hAnsi="Calibri" w:cs="Calibri"/>
      <w:sz w:val="22"/>
      <w:szCs w:val="22"/>
    </w:rPr>
  </w:style>
  <w:style w:type="paragraph" w:styleId="Revision">
    <w:name w:val="Revision"/>
    <w:hidden/>
    <w:uiPriority w:val="99"/>
    <w:semiHidden/>
    <w:rsid w:val="0019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31544">
      <w:bodyDiv w:val="1"/>
      <w:marLeft w:val="0"/>
      <w:marRight w:val="0"/>
      <w:marTop w:val="0"/>
      <w:marBottom w:val="0"/>
      <w:divBdr>
        <w:top w:val="none" w:sz="0" w:space="0" w:color="auto"/>
        <w:left w:val="none" w:sz="0" w:space="0" w:color="auto"/>
        <w:bottom w:val="none" w:sz="0" w:space="0" w:color="auto"/>
        <w:right w:val="none" w:sz="0" w:space="0" w:color="auto"/>
      </w:divBdr>
    </w:div>
    <w:div w:id="369959794">
      <w:bodyDiv w:val="1"/>
      <w:marLeft w:val="0"/>
      <w:marRight w:val="0"/>
      <w:marTop w:val="0"/>
      <w:marBottom w:val="0"/>
      <w:divBdr>
        <w:top w:val="none" w:sz="0" w:space="0" w:color="auto"/>
        <w:left w:val="none" w:sz="0" w:space="0" w:color="auto"/>
        <w:bottom w:val="none" w:sz="0" w:space="0" w:color="auto"/>
        <w:right w:val="none" w:sz="0" w:space="0" w:color="auto"/>
      </w:divBdr>
    </w:div>
    <w:div w:id="484009578">
      <w:bodyDiv w:val="1"/>
      <w:marLeft w:val="0"/>
      <w:marRight w:val="0"/>
      <w:marTop w:val="0"/>
      <w:marBottom w:val="0"/>
      <w:divBdr>
        <w:top w:val="none" w:sz="0" w:space="0" w:color="auto"/>
        <w:left w:val="none" w:sz="0" w:space="0" w:color="auto"/>
        <w:bottom w:val="none" w:sz="0" w:space="0" w:color="auto"/>
        <w:right w:val="none" w:sz="0" w:space="0" w:color="auto"/>
      </w:divBdr>
    </w:div>
    <w:div w:id="542985985">
      <w:bodyDiv w:val="1"/>
      <w:marLeft w:val="0"/>
      <w:marRight w:val="0"/>
      <w:marTop w:val="0"/>
      <w:marBottom w:val="0"/>
      <w:divBdr>
        <w:top w:val="none" w:sz="0" w:space="0" w:color="auto"/>
        <w:left w:val="none" w:sz="0" w:space="0" w:color="auto"/>
        <w:bottom w:val="none" w:sz="0" w:space="0" w:color="auto"/>
        <w:right w:val="none" w:sz="0" w:space="0" w:color="auto"/>
      </w:divBdr>
    </w:div>
    <w:div w:id="594827864">
      <w:bodyDiv w:val="1"/>
      <w:marLeft w:val="0"/>
      <w:marRight w:val="0"/>
      <w:marTop w:val="0"/>
      <w:marBottom w:val="0"/>
      <w:divBdr>
        <w:top w:val="none" w:sz="0" w:space="0" w:color="auto"/>
        <w:left w:val="none" w:sz="0" w:space="0" w:color="auto"/>
        <w:bottom w:val="none" w:sz="0" w:space="0" w:color="auto"/>
        <w:right w:val="none" w:sz="0" w:space="0" w:color="auto"/>
      </w:divBdr>
    </w:div>
    <w:div w:id="754788172">
      <w:bodyDiv w:val="1"/>
      <w:marLeft w:val="0"/>
      <w:marRight w:val="0"/>
      <w:marTop w:val="0"/>
      <w:marBottom w:val="0"/>
      <w:divBdr>
        <w:top w:val="none" w:sz="0" w:space="0" w:color="auto"/>
        <w:left w:val="none" w:sz="0" w:space="0" w:color="auto"/>
        <w:bottom w:val="none" w:sz="0" w:space="0" w:color="auto"/>
        <w:right w:val="none" w:sz="0" w:space="0" w:color="auto"/>
      </w:divBdr>
    </w:div>
    <w:div w:id="898980081">
      <w:bodyDiv w:val="1"/>
      <w:marLeft w:val="0"/>
      <w:marRight w:val="0"/>
      <w:marTop w:val="0"/>
      <w:marBottom w:val="0"/>
      <w:divBdr>
        <w:top w:val="none" w:sz="0" w:space="0" w:color="auto"/>
        <w:left w:val="none" w:sz="0" w:space="0" w:color="auto"/>
        <w:bottom w:val="none" w:sz="0" w:space="0" w:color="auto"/>
        <w:right w:val="none" w:sz="0" w:space="0" w:color="auto"/>
      </w:divBdr>
    </w:div>
    <w:div w:id="942760403">
      <w:bodyDiv w:val="1"/>
      <w:marLeft w:val="0"/>
      <w:marRight w:val="0"/>
      <w:marTop w:val="0"/>
      <w:marBottom w:val="0"/>
      <w:divBdr>
        <w:top w:val="none" w:sz="0" w:space="0" w:color="auto"/>
        <w:left w:val="none" w:sz="0" w:space="0" w:color="auto"/>
        <w:bottom w:val="none" w:sz="0" w:space="0" w:color="auto"/>
        <w:right w:val="none" w:sz="0" w:space="0" w:color="auto"/>
      </w:divBdr>
    </w:div>
    <w:div w:id="1016423767">
      <w:bodyDiv w:val="1"/>
      <w:marLeft w:val="0"/>
      <w:marRight w:val="0"/>
      <w:marTop w:val="0"/>
      <w:marBottom w:val="0"/>
      <w:divBdr>
        <w:top w:val="none" w:sz="0" w:space="0" w:color="auto"/>
        <w:left w:val="none" w:sz="0" w:space="0" w:color="auto"/>
        <w:bottom w:val="none" w:sz="0" w:space="0" w:color="auto"/>
        <w:right w:val="none" w:sz="0" w:space="0" w:color="auto"/>
      </w:divBdr>
    </w:div>
    <w:div w:id="1268194225">
      <w:bodyDiv w:val="1"/>
      <w:marLeft w:val="0"/>
      <w:marRight w:val="0"/>
      <w:marTop w:val="0"/>
      <w:marBottom w:val="0"/>
      <w:divBdr>
        <w:top w:val="none" w:sz="0" w:space="0" w:color="auto"/>
        <w:left w:val="none" w:sz="0" w:space="0" w:color="auto"/>
        <w:bottom w:val="none" w:sz="0" w:space="0" w:color="auto"/>
        <w:right w:val="none" w:sz="0" w:space="0" w:color="auto"/>
      </w:divBdr>
    </w:div>
    <w:div w:id="1513910811">
      <w:bodyDiv w:val="1"/>
      <w:marLeft w:val="0"/>
      <w:marRight w:val="0"/>
      <w:marTop w:val="0"/>
      <w:marBottom w:val="0"/>
      <w:divBdr>
        <w:top w:val="none" w:sz="0" w:space="0" w:color="auto"/>
        <w:left w:val="none" w:sz="0" w:space="0" w:color="auto"/>
        <w:bottom w:val="none" w:sz="0" w:space="0" w:color="auto"/>
        <w:right w:val="none" w:sz="0" w:space="0" w:color="auto"/>
      </w:divBdr>
    </w:div>
    <w:div w:id="1581982307">
      <w:bodyDiv w:val="1"/>
      <w:marLeft w:val="0"/>
      <w:marRight w:val="0"/>
      <w:marTop w:val="0"/>
      <w:marBottom w:val="0"/>
      <w:divBdr>
        <w:top w:val="none" w:sz="0" w:space="0" w:color="auto"/>
        <w:left w:val="none" w:sz="0" w:space="0" w:color="auto"/>
        <w:bottom w:val="none" w:sz="0" w:space="0" w:color="auto"/>
        <w:right w:val="none" w:sz="0" w:space="0" w:color="auto"/>
      </w:divBdr>
    </w:div>
    <w:div w:id="1619483788">
      <w:bodyDiv w:val="1"/>
      <w:marLeft w:val="0"/>
      <w:marRight w:val="0"/>
      <w:marTop w:val="0"/>
      <w:marBottom w:val="0"/>
      <w:divBdr>
        <w:top w:val="none" w:sz="0" w:space="0" w:color="auto"/>
        <w:left w:val="none" w:sz="0" w:space="0" w:color="auto"/>
        <w:bottom w:val="none" w:sz="0" w:space="0" w:color="auto"/>
        <w:right w:val="none" w:sz="0" w:space="0" w:color="auto"/>
      </w:divBdr>
    </w:div>
    <w:div w:id="1798832537">
      <w:bodyDiv w:val="1"/>
      <w:marLeft w:val="0"/>
      <w:marRight w:val="0"/>
      <w:marTop w:val="0"/>
      <w:marBottom w:val="0"/>
      <w:divBdr>
        <w:top w:val="none" w:sz="0" w:space="0" w:color="auto"/>
        <w:left w:val="none" w:sz="0" w:space="0" w:color="auto"/>
        <w:bottom w:val="none" w:sz="0" w:space="0" w:color="auto"/>
        <w:right w:val="none" w:sz="0" w:space="0" w:color="auto"/>
      </w:divBdr>
    </w:div>
    <w:div w:id="1829899116">
      <w:bodyDiv w:val="1"/>
      <w:marLeft w:val="0"/>
      <w:marRight w:val="0"/>
      <w:marTop w:val="0"/>
      <w:marBottom w:val="0"/>
      <w:divBdr>
        <w:top w:val="none" w:sz="0" w:space="0" w:color="auto"/>
        <w:left w:val="none" w:sz="0" w:space="0" w:color="auto"/>
        <w:bottom w:val="none" w:sz="0" w:space="0" w:color="auto"/>
        <w:right w:val="none" w:sz="0" w:space="0" w:color="auto"/>
      </w:divBdr>
    </w:div>
    <w:div w:id="2064474553">
      <w:bodyDiv w:val="1"/>
      <w:marLeft w:val="0"/>
      <w:marRight w:val="0"/>
      <w:marTop w:val="0"/>
      <w:marBottom w:val="0"/>
      <w:divBdr>
        <w:top w:val="none" w:sz="0" w:space="0" w:color="auto"/>
        <w:left w:val="none" w:sz="0" w:space="0" w:color="auto"/>
        <w:bottom w:val="none" w:sz="0" w:space="0" w:color="auto"/>
        <w:right w:val="none" w:sz="0" w:space="0" w:color="auto"/>
      </w:divBdr>
    </w:div>
    <w:div w:id="211500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derman4@cityofcumb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derman2@cityofcumby.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umbytx.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derman1@cityofcumby.com" TargetMode="External"/><Relationship Id="rId5" Type="http://schemas.openxmlformats.org/officeDocument/2006/relationships/styles" Target="styles.xml"/><Relationship Id="rId15" Type="http://schemas.openxmlformats.org/officeDocument/2006/relationships/hyperlink" Target="http://www.cumbytx.com" TargetMode="External"/><Relationship Id="rId10" Type="http://schemas.openxmlformats.org/officeDocument/2006/relationships/hyperlink" Target="mailto:secretary@cityofcumby.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derman5@cityofcumb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csecretary\OneDrive%20-%20City%20of%20Cumby,%20TX\Documents\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06DE674BB3D4F83148D2BC145DF0A" ma:contentTypeVersion="12" ma:contentTypeDescription="Create a new document." ma:contentTypeScope="" ma:versionID="595e8280b832a2718f8de8c506b8d604">
  <xsd:schema xmlns:xsd="http://www.w3.org/2001/XMLSchema" xmlns:xs="http://www.w3.org/2001/XMLSchema" xmlns:p="http://schemas.microsoft.com/office/2006/metadata/properties" xmlns:ns3="8847a3dc-4ae6-4eb1-a476-55e184385d87" xmlns:ns4="8c922218-d24b-428e-82c2-978263bf4a64" targetNamespace="http://schemas.microsoft.com/office/2006/metadata/properties" ma:root="true" ma:fieldsID="eb00636bed034cc7e726807120a18d59" ns3:_="" ns4:_="">
    <xsd:import namespace="8847a3dc-4ae6-4eb1-a476-55e184385d87"/>
    <xsd:import namespace="8c922218-d24b-428e-82c2-978263bf4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a3dc-4ae6-4eb1-a476-55e184385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22218-d24b-428e-82c2-978263bf4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9DB17-9984-4D4B-B9B7-86D4B7312F31}">
  <ds:schemaRefs>
    <ds:schemaRef ds:uri="http://schemas.microsoft.com/sharepoint/v3/contenttype/forms"/>
  </ds:schemaRefs>
</ds:datastoreItem>
</file>

<file path=customXml/itemProps2.xml><?xml version="1.0" encoding="utf-8"?>
<ds:datastoreItem xmlns:ds="http://schemas.openxmlformats.org/officeDocument/2006/customXml" ds:itemID="{A6312AA6-11F8-4F66-A5B1-C4BB300A28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F5BD0-E5D7-4715-B61C-3354C9F25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7a3dc-4ae6-4eb1-a476-55e184385d87"/>
    <ds:schemaRef ds:uri="8c922218-d24b-428e-82c2-978263bf4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 Template.dotx</Template>
  <TotalTime>20</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Cumby 10</dc:creator>
  <cp:keywords/>
  <dc:description/>
  <cp:lastModifiedBy>City Secretary</cp:lastModifiedBy>
  <cp:revision>15</cp:revision>
  <cp:lastPrinted>2022-11-08T15:28:00Z</cp:lastPrinted>
  <dcterms:created xsi:type="dcterms:W3CDTF">2022-10-28T21:06:00Z</dcterms:created>
  <dcterms:modified xsi:type="dcterms:W3CDTF">2022-11-08T15:28:00Z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0x010100B6206DE674BB3D4F83148D2BC145DF0A</vt:lpwstr>
  </property>
</Properties>
</file>